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2C7" w:rsidRDefault="007F62C7" w:rsidP="009B54F0">
      <w:pPr>
        <w:pStyle w:val="Heading1"/>
        <w:spacing w:before="0" w:beforeAutospacing="0" w:after="0" w:afterAutospacing="0"/>
        <w:ind w:left="-144"/>
        <w:jc w:val="center"/>
        <w:rPr>
          <w:rFonts w:ascii="Tahoma" w:hAnsi="Tahoma" w:cs="Tahoma"/>
          <w:b w:val="0"/>
          <w:bCs w:val="0"/>
          <w:color w:val="666666"/>
          <w:sz w:val="24"/>
          <w:szCs w:val="24"/>
        </w:rPr>
      </w:pPr>
      <w:r>
        <w:rPr>
          <w:noProof/>
          <w:lang w:val="bg-BG" w:eastAsia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7.7pt;margin-top:-66.5pt;width:170.85pt;height:151.05pt;z-index:251655680" strokecolor="white">
            <v:textbox style="mso-next-textbox:#_x0000_s1026">
              <w:txbxContent>
                <w:p w:rsidR="007F62C7" w:rsidRPr="00B418B6" w:rsidRDefault="007F62C7">
                  <w:pPr>
                    <w:rPr>
                      <w:rFonts w:cs="Times New Roman"/>
                    </w:rPr>
                  </w:pPr>
                  <w:r w:rsidRPr="000574A1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63.5pt;height:147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val="bg-BG" w:eastAsia="bg-BG"/>
        </w:rPr>
        <w:pict>
          <v:shape id="_x0000_s1027" type="#_x0000_t202" style="position:absolute;left:0;text-align:left;margin-left:99pt;margin-top:-41.05pt;width:270pt;height:104.05pt;z-index:251657728" strokecolor="white">
            <v:textbox>
              <w:txbxContent>
                <w:p w:rsidR="007F62C7" w:rsidRPr="00E86703" w:rsidRDefault="007F62C7" w:rsidP="007F64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86703">
                    <w:t>TO HUNT FOR EARTHQUAKES</w:t>
                  </w:r>
                </w:p>
                <w:p w:rsidR="007F62C7" w:rsidRPr="002C2B3D" w:rsidRDefault="007F62C7" w:rsidP="007F64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EARTHQUAKE RESULTS</w:t>
                  </w:r>
                  <w:r w:rsidRPr="002C2B3D">
                    <w:rPr>
                      <w:rFonts w:ascii="Times New Roman" w:hAnsi="Times New Roman" w:cs="Times New Roman"/>
                      <w:b/>
                      <w:bCs/>
                    </w:rPr>
                    <w:t>, 2016</w:t>
                  </w:r>
                </w:p>
                <w:p w:rsidR="007F62C7" w:rsidRPr="002C2B3D" w:rsidRDefault="007F62C7" w:rsidP="007F64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C2B3D">
                    <w:rPr>
                      <w:rFonts w:ascii="Times New Roman" w:hAnsi="Times New Roman" w:cs="Times New Roman"/>
                      <w:b/>
                      <w:bCs/>
                    </w:rPr>
                    <w:t>BOYKO ILIEV, BULGARIA, TOWN DEBELETS</w:t>
                  </w:r>
                </w:p>
                <w:p w:rsidR="007F62C7" w:rsidRPr="002C2B3D" w:rsidRDefault="007F62C7" w:rsidP="007F64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C2B3D">
                    <w:rPr>
                      <w:rFonts w:ascii="Times New Roman" w:hAnsi="Times New Roman" w:cs="Times New Roman"/>
                      <w:b/>
                      <w:bCs/>
                    </w:rPr>
                    <w:t>e-mail:  eqpboyko@abv.bg</w:t>
                  </w:r>
                </w:p>
              </w:txbxContent>
            </v:textbox>
          </v:shape>
        </w:pict>
      </w:r>
      <w:r>
        <w:rPr>
          <w:noProof/>
          <w:lang w:val="bg-BG" w:eastAsia="bg-BG"/>
        </w:rPr>
        <w:pict>
          <v:shape id="_x0000_s1028" type="#_x0000_t202" style="position:absolute;left:0;text-align:left;margin-left:-63pt;margin-top:-63pt;width:135pt;height:135pt;z-index:251656704" strokecolor="white">
            <v:textbox style="mso-next-textbox:#_x0000_s1028">
              <w:txbxContent>
                <w:p w:rsidR="007F62C7" w:rsidRDefault="007F62C7">
                  <w:pPr>
                    <w:rPr>
                      <w:rFonts w:cs="Times New Roman"/>
                    </w:rPr>
                  </w:pPr>
                  <w:r w:rsidRPr="000574A1">
                    <w:rPr>
                      <w:rFonts w:ascii="Tahoma" w:hAnsi="Tahoma" w:cs="Tahoma"/>
                      <w:color w:val="666666"/>
                      <w:sz w:val="24"/>
                      <w:szCs w:val="24"/>
                    </w:rPr>
                    <w:pict>
                      <v:shape id="_x0000_i1028" type="#_x0000_t75" style="width:123.75pt;height:123pt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</w:p>
    <w:p w:rsidR="007F62C7" w:rsidRDefault="007F62C7" w:rsidP="009B54F0">
      <w:pPr>
        <w:pStyle w:val="Heading1"/>
        <w:spacing w:before="0" w:beforeAutospacing="0" w:after="0" w:afterAutospacing="0"/>
        <w:ind w:left="-144"/>
        <w:jc w:val="center"/>
        <w:rPr>
          <w:rFonts w:ascii="Tahoma" w:hAnsi="Tahoma" w:cs="Tahoma"/>
          <w:b w:val="0"/>
          <w:bCs w:val="0"/>
          <w:color w:val="666666"/>
          <w:sz w:val="24"/>
          <w:szCs w:val="24"/>
        </w:rPr>
      </w:pPr>
    </w:p>
    <w:p w:rsidR="007F62C7" w:rsidRDefault="007F62C7" w:rsidP="009B54F0">
      <w:pPr>
        <w:pStyle w:val="Heading1"/>
        <w:spacing w:before="0" w:beforeAutospacing="0" w:after="0" w:afterAutospacing="0"/>
        <w:ind w:left="-144"/>
        <w:jc w:val="center"/>
        <w:rPr>
          <w:rFonts w:ascii="Tahoma" w:hAnsi="Tahoma" w:cs="Tahoma"/>
          <w:b w:val="0"/>
          <w:bCs w:val="0"/>
          <w:color w:val="666666"/>
          <w:sz w:val="24"/>
          <w:szCs w:val="24"/>
        </w:rPr>
      </w:pPr>
    </w:p>
    <w:p w:rsidR="007F62C7" w:rsidRDefault="007F62C7" w:rsidP="009B54F0">
      <w:pPr>
        <w:pStyle w:val="Heading1"/>
        <w:spacing w:before="0" w:beforeAutospacing="0" w:after="0" w:afterAutospacing="0"/>
        <w:ind w:left="-144"/>
        <w:jc w:val="center"/>
        <w:rPr>
          <w:rFonts w:ascii="Tahoma" w:hAnsi="Tahoma" w:cs="Tahoma"/>
          <w:b w:val="0"/>
          <w:bCs w:val="0"/>
          <w:color w:val="666666"/>
          <w:sz w:val="24"/>
          <w:szCs w:val="24"/>
        </w:rPr>
      </w:pPr>
    </w:p>
    <w:p w:rsidR="007F62C7" w:rsidRDefault="007F62C7" w:rsidP="009B54F0">
      <w:pPr>
        <w:pStyle w:val="Heading1"/>
        <w:spacing w:before="0" w:beforeAutospacing="0" w:after="0" w:afterAutospacing="0"/>
        <w:ind w:left="-144"/>
        <w:jc w:val="center"/>
        <w:rPr>
          <w:rFonts w:ascii="Tahoma" w:hAnsi="Tahoma" w:cs="Tahoma"/>
          <w:b w:val="0"/>
          <w:bCs w:val="0"/>
          <w:color w:val="666666"/>
          <w:sz w:val="24"/>
          <w:szCs w:val="24"/>
        </w:rPr>
      </w:pPr>
    </w:p>
    <w:p w:rsidR="007F62C7" w:rsidRDefault="007F62C7" w:rsidP="009B54F0">
      <w:pPr>
        <w:pStyle w:val="Heading1"/>
        <w:spacing w:before="0" w:beforeAutospacing="0" w:after="0" w:afterAutospacing="0"/>
        <w:ind w:left="-144"/>
        <w:jc w:val="center"/>
        <w:rPr>
          <w:rFonts w:ascii="Tahoma" w:hAnsi="Tahoma" w:cs="Tahoma"/>
          <w:b w:val="0"/>
          <w:bCs w:val="0"/>
          <w:color w:val="666666"/>
          <w:sz w:val="24"/>
          <w:szCs w:val="24"/>
        </w:rPr>
      </w:pPr>
      <w:r>
        <w:rPr>
          <w:noProof/>
          <w:lang w:val="bg-BG" w:eastAsia="bg-BG"/>
        </w:rPr>
        <w:pict>
          <v:shape id="_x0000_s1029" type="#_x0000_t202" style="position:absolute;left:0;text-align:left;margin-left:-67.05pt;margin-top:.05pt;width:175.05pt;height:27.2pt;z-index:251658752" strokecolor="white">
            <v:textbox>
              <w:txbxContent>
                <w:p w:rsidR="007F62C7" w:rsidRPr="00E86703" w:rsidRDefault="007F62C7" w:rsidP="009971A9">
                  <w:pPr>
                    <w:rPr>
                      <w:rFonts w:ascii="Times New Roman" w:hAnsi="Times New Roman" w:cs="Times New Roman"/>
                    </w:rPr>
                  </w:pPr>
                  <w:r w:rsidRPr="00E86703">
                    <w:rPr>
                      <w:b/>
                      <w:bCs/>
                    </w:rPr>
                    <w:t xml:space="preserve">The Moon makes </w:t>
                  </w:r>
                  <w:r w:rsidRPr="00E86703">
                    <w:rPr>
                      <w:rFonts w:ascii="Times New Roman" w:hAnsi="Times New Roman" w:cs="Times New Roman"/>
                    </w:rPr>
                    <w:t>the earthquakes</w:t>
                  </w:r>
                </w:p>
              </w:txbxContent>
            </v:textbox>
          </v:shape>
        </w:pict>
      </w:r>
    </w:p>
    <w:p w:rsidR="007F62C7" w:rsidRDefault="007F62C7" w:rsidP="002351E7">
      <w:pPr>
        <w:pStyle w:val="Heading1"/>
        <w:spacing w:before="0" w:beforeAutospacing="0" w:after="0" w:afterAutospacing="0"/>
        <w:ind w:left="-144"/>
        <w:rPr>
          <w:rFonts w:ascii="Tahoma" w:hAnsi="Tahoma" w:cs="Tahoma"/>
          <w:b w:val="0"/>
          <w:bCs w:val="0"/>
          <w:color w:val="666666"/>
          <w:sz w:val="24"/>
          <w:szCs w:val="24"/>
        </w:rPr>
      </w:pPr>
      <w:r>
        <w:rPr>
          <w:noProof/>
          <w:lang w:val="bg-BG" w:eastAsia="bg-BG"/>
        </w:rPr>
        <w:pict>
          <v:shape id="_x0000_s1030" type="#_x0000_t202" style="position:absolute;left:0;text-align:left;margin-left:376.7pt;margin-top:1.7pt;width:161.85pt;height:57.25pt;z-index:251659776" strokecolor="white">
            <v:textbox>
              <w:txbxContent>
                <w:p w:rsidR="007F62C7" w:rsidRPr="002C2B3D" w:rsidRDefault="007F62C7" w:rsidP="008E7EFF">
                  <w:pPr>
                    <w:spacing w:line="240" w:lineRule="auto"/>
                    <w:rPr>
                      <w:rFonts w:cs="Times New Roman"/>
                    </w:rPr>
                  </w:pPr>
                  <w:r w:rsidRPr="00E86703">
                    <w:rPr>
                      <w:b/>
                      <w:bCs/>
                    </w:rPr>
                    <w:t xml:space="preserve">Earth </w:t>
                  </w:r>
                  <w:r>
                    <w:t>shaking as pendulum, synhroniz</w:t>
                  </w:r>
                  <w:r w:rsidRPr="002C2B3D">
                    <w:t>e</w:t>
                  </w:r>
                  <w:r>
                    <w:t>s</w:t>
                  </w:r>
                  <w:r w:rsidRPr="002C2B3D">
                    <w:t xml:space="preserve"> with the moon tides</w:t>
                  </w:r>
                  <w:r w:rsidRPr="002C2B3D">
                    <w:br/>
                    <w:t>and makes the earthquakes.</w:t>
                  </w:r>
                </w:p>
              </w:txbxContent>
            </v:textbox>
          </v:shape>
        </w:pict>
      </w:r>
    </w:p>
    <w:p w:rsidR="007F62C7" w:rsidRDefault="007F62C7" w:rsidP="00860CA2">
      <w:pPr>
        <w:pStyle w:val="Heading1"/>
        <w:spacing w:before="0" w:beforeAutospacing="0" w:after="0" w:afterAutospacing="0"/>
        <w:rPr>
          <w:rFonts w:ascii="Tahoma" w:hAnsi="Tahoma" w:cs="Tahoma"/>
          <w:b w:val="0"/>
          <w:bCs w:val="0"/>
          <w:color w:val="666666"/>
          <w:sz w:val="24"/>
          <w:szCs w:val="24"/>
        </w:rPr>
      </w:pPr>
    </w:p>
    <w:p w:rsidR="007F62C7" w:rsidRPr="003C3626" w:rsidRDefault="007F62C7" w:rsidP="002351E7">
      <w:pPr>
        <w:pStyle w:val="Heading1"/>
        <w:spacing w:before="0" w:beforeAutospacing="0" w:after="0" w:afterAutospacing="0"/>
        <w:ind w:left="-144"/>
        <w:rPr>
          <w:b w:val="0"/>
          <w:bCs w:val="0"/>
          <w:sz w:val="24"/>
          <w:szCs w:val="24"/>
        </w:rPr>
      </w:pPr>
      <w:r w:rsidRPr="003C3626">
        <w:rPr>
          <w:b w:val="0"/>
          <w:bCs w:val="0"/>
          <w:sz w:val="24"/>
          <w:szCs w:val="24"/>
        </w:rPr>
        <w:t xml:space="preserve">Note: </w:t>
      </w:r>
    </w:p>
    <w:p w:rsidR="007F62C7" w:rsidRPr="003C3626" w:rsidRDefault="007F62C7" w:rsidP="00E8225C">
      <w:pPr>
        <w:pStyle w:val="Heading1"/>
        <w:spacing w:before="0" w:beforeAutospacing="0" w:after="0" w:afterAutospacing="0"/>
        <w:ind w:left="-144" w:firstLine="864"/>
        <w:rPr>
          <w:b w:val="0"/>
          <w:bCs w:val="0"/>
          <w:sz w:val="24"/>
          <w:szCs w:val="24"/>
        </w:rPr>
      </w:pPr>
      <w:r w:rsidRPr="003C3626">
        <w:rPr>
          <w:b w:val="0"/>
          <w:bCs w:val="0"/>
          <w:sz w:val="24"/>
          <w:szCs w:val="24"/>
        </w:rPr>
        <w:t>The normal error about Date is +-24 Hours</w:t>
      </w:r>
    </w:p>
    <w:p w:rsidR="007F62C7" w:rsidRPr="003C3626" w:rsidRDefault="007F62C7" w:rsidP="00E8225C">
      <w:pPr>
        <w:pStyle w:val="Heading1"/>
        <w:spacing w:before="0" w:beforeAutospacing="0" w:after="0" w:afterAutospacing="0"/>
        <w:ind w:left="-144" w:firstLine="864"/>
        <w:rPr>
          <w:b w:val="0"/>
          <w:bCs w:val="0"/>
          <w:sz w:val="24"/>
          <w:szCs w:val="24"/>
        </w:rPr>
      </w:pPr>
      <w:r w:rsidRPr="003C3626">
        <w:rPr>
          <w:b w:val="0"/>
          <w:bCs w:val="0"/>
          <w:sz w:val="24"/>
          <w:szCs w:val="24"/>
        </w:rPr>
        <w:t>The Hours can be uses for identification of earthquakes</w:t>
      </w:r>
    </w:p>
    <w:p w:rsidR="007F62C7" w:rsidRPr="003C3626" w:rsidRDefault="007F62C7" w:rsidP="00E8225C">
      <w:pPr>
        <w:pStyle w:val="Heading1"/>
        <w:spacing w:before="0" w:beforeAutospacing="0" w:after="0" w:afterAutospacing="0"/>
        <w:ind w:left="-144" w:firstLine="864"/>
        <w:rPr>
          <w:b w:val="0"/>
          <w:bCs w:val="0"/>
          <w:sz w:val="24"/>
          <w:szCs w:val="24"/>
        </w:rPr>
      </w:pPr>
      <w:r w:rsidRPr="003C3626">
        <w:rPr>
          <w:b w:val="0"/>
          <w:bCs w:val="0"/>
          <w:sz w:val="24"/>
          <w:szCs w:val="24"/>
        </w:rPr>
        <w:t>The normal error about Location is Radius 300 km.</w:t>
      </w:r>
    </w:p>
    <w:p w:rsidR="007F62C7" w:rsidRPr="003C3626" w:rsidRDefault="007F62C7" w:rsidP="000C55D6">
      <w:pPr>
        <w:pStyle w:val="Heading1"/>
        <w:spacing w:before="0" w:beforeAutospacing="0" w:after="0" w:afterAutospacing="0"/>
        <w:ind w:left="720"/>
        <w:rPr>
          <w:b w:val="0"/>
          <w:bCs w:val="0"/>
          <w:sz w:val="24"/>
          <w:szCs w:val="24"/>
          <w:u w:val="single"/>
        </w:rPr>
      </w:pPr>
      <w:r w:rsidRPr="003C3626">
        <w:rPr>
          <w:b w:val="0"/>
          <w:bCs w:val="0"/>
          <w:sz w:val="24"/>
          <w:szCs w:val="24"/>
        </w:rPr>
        <w:t>Time of forecasts - UT</w:t>
      </w:r>
    </w:p>
    <w:p w:rsidR="007F62C7" w:rsidRPr="003C3626" w:rsidRDefault="007F62C7" w:rsidP="000C55D6">
      <w:pPr>
        <w:pStyle w:val="Heading1"/>
        <w:spacing w:before="0" w:beforeAutospacing="0" w:after="0" w:afterAutospacing="0"/>
        <w:ind w:left="720"/>
        <w:rPr>
          <w:b w:val="0"/>
          <w:bCs w:val="0"/>
          <w:sz w:val="24"/>
          <w:szCs w:val="24"/>
        </w:rPr>
      </w:pPr>
      <w:r w:rsidRPr="003C3626">
        <w:rPr>
          <w:b w:val="0"/>
          <w:bCs w:val="0"/>
          <w:sz w:val="24"/>
          <w:szCs w:val="24"/>
        </w:rPr>
        <w:t>Probability of All forecasts-100%</w:t>
      </w:r>
    </w:p>
    <w:p w:rsidR="007F62C7" w:rsidRPr="003C3626" w:rsidRDefault="007F62C7" w:rsidP="000C55D6">
      <w:pPr>
        <w:pStyle w:val="Heading1"/>
        <w:spacing w:before="0" w:beforeAutospacing="0" w:after="0" w:afterAutospacing="0"/>
        <w:ind w:left="720"/>
        <w:rPr>
          <w:b w:val="0"/>
          <w:bCs w:val="0"/>
          <w:sz w:val="24"/>
          <w:szCs w:val="24"/>
        </w:rPr>
      </w:pPr>
      <w:r w:rsidRPr="003C3626">
        <w:rPr>
          <w:b w:val="0"/>
          <w:bCs w:val="0"/>
          <w:sz w:val="24"/>
          <w:szCs w:val="24"/>
        </w:rPr>
        <w:t>Magnitude between M4.5 and M7</w:t>
      </w:r>
    </w:p>
    <w:p w:rsidR="007F62C7" w:rsidRPr="003C3626" w:rsidRDefault="007F62C7" w:rsidP="003C3626">
      <w:pPr>
        <w:pBdr>
          <w:bottom w:val="single" w:sz="6" w:space="18" w:color="DFDFDF"/>
        </w:pBd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C3626">
        <w:rPr>
          <w:rFonts w:ascii="Times New Roman" w:hAnsi="Times New Roman" w:cs="Times New Roman"/>
          <w:sz w:val="24"/>
          <w:szCs w:val="24"/>
        </w:rPr>
        <w:t>Av</w:t>
      </w:r>
      <w:r>
        <w:rPr>
          <w:rFonts w:ascii="Times New Roman" w:hAnsi="Times New Roman" w:cs="Times New Roman"/>
          <w:sz w:val="24"/>
          <w:szCs w:val="24"/>
        </w:rPr>
        <w:t xml:space="preserve">erage Magnitude of Predictions  </w:t>
      </w:r>
      <w:r w:rsidRPr="003C3626">
        <w:rPr>
          <w:rFonts w:ascii="Times New Roman" w:hAnsi="Times New Roman" w:cs="Times New Roman"/>
          <w:sz w:val="24"/>
          <w:szCs w:val="24"/>
        </w:rPr>
        <w:t>M5.8</w:t>
      </w:r>
    </w:p>
    <w:p w:rsidR="007F62C7" w:rsidRPr="003C3626" w:rsidRDefault="007F62C7" w:rsidP="006A0D6B">
      <w:pPr>
        <w:pBdr>
          <w:bottom w:val="single" w:sz="6" w:space="18" w:color="DFDFDF"/>
        </w:pBd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C3626">
        <w:rPr>
          <w:rFonts w:ascii="Times New Roman" w:hAnsi="Times New Roman" w:cs="Times New Roman"/>
          <w:sz w:val="24"/>
          <w:szCs w:val="24"/>
        </w:rPr>
        <w:t xml:space="preserve">Forecasts wrot here: </w:t>
      </w:r>
      <w:hyperlink r:id="rId9" w:history="1">
        <w:r w:rsidRPr="003C3626">
          <w:rPr>
            <w:rStyle w:val="Hyperlink"/>
            <w:rFonts w:ascii="Times New Roman" w:hAnsi="Times New Roman" w:cs="Times New Roman"/>
            <w:sz w:val="24"/>
            <w:szCs w:val="24"/>
          </w:rPr>
          <w:t>http://earthwaves.org/forum</w:t>
        </w:r>
      </w:hyperlink>
    </w:p>
    <w:p w:rsidR="007F62C7" w:rsidRPr="003C3626" w:rsidRDefault="007F62C7" w:rsidP="006A0D6B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626">
        <w:rPr>
          <w:rFonts w:ascii="Times New Roman" w:hAnsi="Times New Roman" w:cs="Times New Roman"/>
          <w:sz w:val="24"/>
          <w:szCs w:val="24"/>
        </w:rPr>
        <w:tab/>
      </w:r>
      <w:hyperlink r:id="rId10" w:history="1">
        <w:r w:rsidRPr="003C3626">
          <w:rPr>
            <w:rStyle w:val="Hyperlink"/>
            <w:rFonts w:ascii="Times New Roman" w:hAnsi="Times New Roman" w:cs="Times New Roman"/>
            <w:sz w:val="24"/>
            <w:szCs w:val="24"/>
          </w:rPr>
          <w:t>http://quakeforecasts.freeforums.org</w:t>
        </w:r>
      </w:hyperlink>
    </w:p>
    <w:p w:rsidR="007F62C7" w:rsidRPr="003C3626" w:rsidRDefault="007F62C7" w:rsidP="006A0D6B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626">
        <w:rPr>
          <w:rFonts w:ascii="Times New Roman" w:hAnsi="Times New Roman" w:cs="Times New Roman"/>
          <w:sz w:val="24"/>
          <w:szCs w:val="24"/>
        </w:rPr>
        <w:tab/>
      </w:r>
      <w:hyperlink r:id="rId11" w:history="1">
        <w:r w:rsidRPr="003C3626">
          <w:rPr>
            <w:rStyle w:val="Hyperlink"/>
            <w:rFonts w:ascii="Times New Roman" w:hAnsi="Times New Roman" w:cs="Times New Roman"/>
            <w:sz w:val="24"/>
            <w:szCs w:val="24"/>
          </w:rPr>
          <w:t>http://quakeforecasts.webs.com</w:t>
        </w:r>
      </w:hyperlink>
    </w:p>
    <w:p w:rsidR="007F62C7" w:rsidRDefault="007F62C7" w:rsidP="008B7069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:rsidR="007F62C7" w:rsidRDefault="007F62C7" w:rsidP="00F923B6">
      <w:pPr>
        <w:pBdr>
          <w:bottom w:val="single" w:sz="6" w:space="18" w:color="DFDFDF"/>
        </w:pBdr>
        <w:shd w:val="clear" w:color="auto" w:fill="FFFFFF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40 Forecasts, 18 </w:t>
      </w:r>
      <w:r w:rsidRPr="00990E21">
        <w:rPr>
          <w:rFonts w:ascii="Tahoma" w:hAnsi="Tahoma" w:cs="Tahoma"/>
          <w:sz w:val="24"/>
          <w:szCs w:val="24"/>
        </w:rPr>
        <w:t>counted</w:t>
      </w:r>
      <w:r>
        <w:rPr>
          <w:rFonts w:ascii="Tahoma" w:hAnsi="Tahoma" w:cs="Tahoma"/>
          <w:sz w:val="24"/>
          <w:szCs w:val="24"/>
        </w:rPr>
        <w:t xml:space="preserve"> Results, </w:t>
      </w:r>
    </w:p>
    <w:p w:rsidR="007F62C7" w:rsidRDefault="007F62C7" w:rsidP="00F923B6">
      <w:pPr>
        <w:pBdr>
          <w:bottom w:val="single" w:sz="6" w:space="18" w:color="DFDFDF"/>
        </w:pBdr>
        <w:shd w:val="clear" w:color="auto" w:fill="FFFFFF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Average Error=6.84h, Average Magnitude of Results = M4.8</w:t>
      </w:r>
    </w:p>
    <w:p w:rsidR="007F62C7" w:rsidRDefault="007F62C7" w:rsidP="00F923B6">
      <w:pPr>
        <w:pBdr>
          <w:bottom w:val="single" w:sz="6" w:space="18" w:color="DFDFDF"/>
        </w:pBdr>
        <w:shd w:val="clear" w:color="auto" w:fill="FFFFFF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Average Probability 45%</w:t>
      </w:r>
    </w:p>
    <w:tbl>
      <w:tblPr>
        <w:tblW w:w="11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ook w:val="00A0"/>
      </w:tblPr>
      <w:tblGrid>
        <w:gridCol w:w="4900"/>
        <w:gridCol w:w="4087"/>
        <w:gridCol w:w="2166"/>
      </w:tblGrid>
      <w:tr w:rsidR="007F62C7" w:rsidRPr="00B974E9">
        <w:trPr>
          <w:trHeight w:val="337"/>
          <w:jc w:val="center"/>
        </w:trPr>
        <w:tc>
          <w:tcPr>
            <w:tcW w:w="4900" w:type="dxa"/>
            <w:shd w:val="clear" w:color="auto" w:fill="FFFFFF"/>
            <w:noWrap/>
            <w:vAlign w:val="bottom"/>
          </w:tcPr>
          <w:p w:rsidR="007F62C7" w:rsidRPr="00B974E9" w:rsidRDefault="007F62C7" w:rsidP="00067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FORECAST</w:t>
            </w:r>
          </w:p>
        </w:tc>
        <w:tc>
          <w:tcPr>
            <w:tcW w:w="40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F62C7" w:rsidRPr="00B974E9" w:rsidRDefault="007F62C7" w:rsidP="0087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RESULT</w:t>
            </w:r>
          </w:p>
        </w:tc>
        <w:tc>
          <w:tcPr>
            <w:tcW w:w="21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2C7" w:rsidRPr="00B974E9" w:rsidRDefault="007F62C7" w:rsidP="0087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Error</w:t>
            </w:r>
          </w:p>
          <w:p w:rsidR="007F62C7" w:rsidRPr="00B974E9" w:rsidRDefault="007F62C7" w:rsidP="0087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Days,Hours,min</w:t>
            </w:r>
          </w:p>
        </w:tc>
      </w:tr>
      <w:tr w:rsidR="007F62C7" w:rsidRPr="00B974E9">
        <w:trPr>
          <w:gridAfter w:val="1"/>
          <w:wAfter w:w="2166" w:type="dxa"/>
          <w:trHeight w:val="375"/>
          <w:jc w:val="center"/>
        </w:trPr>
        <w:tc>
          <w:tcPr>
            <w:tcW w:w="8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</w:tcPr>
          <w:p w:rsidR="007F62C7" w:rsidRPr="00B974E9" w:rsidRDefault="007F62C7" w:rsidP="00C6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JULY</w:t>
            </w:r>
          </w:p>
        </w:tc>
      </w:tr>
      <w:tr w:rsidR="007F62C7" w:rsidRPr="00B974E9">
        <w:trPr>
          <w:trHeight w:val="375"/>
          <w:jc w:val="center"/>
        </w:trPr>
        <w:tc>
          <w:tcPr>
            <w:tcW w:w="4900" w:type="dxa"/>
            <w:shd w:val="clear" w:color="auto" w:fill="FFFFFF"/>
            <w:noWrap/>
            <w:vAlign w:val="bottom"/>
          </w:tcPr>
          <w:p w:rsidR="007F62C7" w:rsidRPr="00B974E9" w:rsidRDefault="007F62C7" w:rsidP="008B7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Pakistan, Near Awaran, July (5-6), (14-15)h</w:t>
            </w:r>
          </w:p>
        </w:tc>
        <w:tc>
          <w:tcPr>
            <w:tcW w:w="40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F62C7" w:rsidRPr="00B974E9" w:rsidRDefault="007F62C7" w:rsidP="008D6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M4.7</w:t>
            </w:r>
          </w:p>
          <w:p w:rsidR="007F62C7" w:rsidRPr="00B974E9" w:rsidRDefault="007F62C7" w:rsidP="008D6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2km SE of Chaman, Pakistan</w:t>
            </w:r>
          </w:p>
          <w:p w:rsidR="007F62C7" w:rsidRPr="00B974E9" w:rsidRDefault="007F62C7" w:rsidP="008D6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2016-07-10 21:33:55 (UTC)</w:t>
            </w:r>
          </w:p>
          <w:p w:rsidR="007F62C7" w:rsidRPr="00B974E9" w:rsidRDefault="007F62C7" w:rsidP="008D6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23.8 km</w:t>
            </w:r>
          </w:p>
        </w:tc>
        <w:tc>
          <w:tcPr>
            <w:tcW w:w="21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2C7" w:rsidRPr="00B974E9" w:rsidRDefault="007F62C7" w:rsidP="008D6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Days=5d</w:t>
            </w:r>
          </w:p>
          <w:p w:rsidR="007F62C7" w:rsidRPr="00B974E9" w:rsidRDefault="007F62C7" w:rsidP="008D6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Not include</w:t>
            </w:r>
          </w:p>
        </w:tc>
      </w:tr>
      <w:tr w:rsidR="007F62C7" w:rsidRPr="00B974E9">
        <w:trPr>
          <w:trHeight w:val="375"/>
          <w:jc w:val="center"/>
        </w:trPr>
        <w:tc>
          <w:tcPr>
            <w:tcW w:w="4900" w:type="dxa"/>
            <w:noWrap/>
            <w:vAlign w:val="bottom"/>
          </w:tcPr>
          <w:p w:rsidR="007F62C7" w:rsidRPr="00B974E9" w:rsidRDefault="007F62C7" w:rsidP="008B7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Canada, Bella, Bella,Near,  July 8, 9h 37m</w:t>
            </w:r>
          </w:p>
        </w:tc>
        <w:tc>
          <w:tcPr>
            <w:tcW w:w="4087" w:type="dxa"/>
            <w:tcBorders>
              <w:top w:val="single" w:sz="6" w:space="0" w:color="auto"/>
            </w:tcBorders>
          </w:tcPr>
          <w:p w:rsidR="007F62C7" w:rsidRPr="00B974E9" w:rsidRDefault="007F62C7" w:rsidP="008B7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2166" w:type="dxa"/>
            <w:tcBorders>
              <w:top w:val="single" w:sz="6" w:space="0" w:color="auto"/>
            </w:tcBorders>
          </w:tcPr>
          <w:p w:rsidR="007F62C7" w:rsidRPr="00B974E9" w:rsidRDefault="007F62C7" w:rsidP="008B7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?</w:t>
            </w:r>
          </w:p>
        </w:tc>
      </w:tr>
      <w:tr w:rsidR="007F62C7" w:rsidRPr="00B974E9">
        <w:trPr>
          <w:trHeight w:val="390"/>
          <w:jc w:val="center"/>
        </w:trPr>
        <w:tc>
          <w:tcPr>
            <w:tcW w:w="4900" w:type="dxa"/>
            <w:noWrap/>
            <w:vAlign w:val="bottom"/>
          </w:tcPr>
          <w:p w:rsidR="007F62C7" w:rsidRPr="00B974E9" w:rsidRDefault="007F62C7" w:rsidP="008B7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Mexico, Near La Union, July 9, , 20h</w:t>
            </w:r>
          </w:p>
        </w:tc>
        <w:tc>
          <w:tcPr>
            <w:tcW w:w="4087" w:type="dxa"/>
          </w:tcPr>
          <w:p w:rsidR="007F62C7" w:rsidRPr="00B974E9" w:rsidRDefault="007F62C7" w:rsidP="00663E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M4.7</w:t>
            </w:r>
          </w:p>
          <w:p w:rsidR="007F62C7" w:rsidRPr="00B974E9" w:rsidRDefault="007F62C7" w:rsidP="00663E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230km ENE of Socorro Island, Mexico</w:t>
            </w:r>
          </w:p>
          <w:p w:rsidR="007F62C7" w:rsidRPr="00B974E9" w:rsidRDefault="007F62C7" w:rsidP="00663E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2016-07-08 17:12:41 (UTC)</w:t>
            </w:r>
          </w:p>
          <w:p w:rsidR="007F62C7" w:rsidRPr="00B974E9" w:rsidRDefault="007F62C7" w:rsidP="00663E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10.0 km</w:t>
            </w:r>
          </w:p>
        </w:tc>
        <w:tc>
          <w:tcPr>
            <w:tcW w:w="2166" w:type="dxa"/>
          </w:tcPr>
          <w:p w:rsidR="007F62C7" w:rsidRPr="00B974E9" w:rsidRDefault="007F62C7" w:rsidP="00663E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1d+ 3h=27h</w:t>
            </w:r>
          </w:p>
          <w:p w:rsidR="007F62C7" w:rsidRPr="00B974E9" w:rsidRDefault="007F62C7" w:rsidP="00663E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Not include</w:t>
            </w:r>
          </w:p>
        </w:tc>
      </w:tr>
      <w:tr w:rsidR="007F62C7" w:rsidRPr="00B974E9">
        <w:trPr>
          <w:trHeight w:val="375"/>
          <w:jc w:val="center"/>
        </w:trPr>
        <w:tc>
          <w:tcPr>
            <w:tcW w:w="4900" w:type="dxa"/>
            <w:noWrap/>
            <w:vAlign w:val="bottom"/>
          </w:tcPr>
          <w:p w:rsidR="007F62C7" w:rsidRPr="00B974E9" w:rsidRDefault="007F62C7" w:rsidP="008B7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Greece, Near Platanos, July 17, 15h 05m</w:t>
            </w:r>
          </w:p>
        </w:tc>
        <w:tc>
          <w:tcPr>
            <w:tcW w:w="4087" w:type="dxa"/>
          </w:tcPr>
          <w:p w:rsidR="007F62C7" w:rsidRPr="00B974E9" w:rsidRDefault="007F62C7" w:rsidP="008B7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2166" w:type="dxa"/>
          </w:tcPr>
          <w:p w:rsidR="007F62C7" w:rsidRPr="00B974E9" w:rsidRDefault="007F62C7" w:rsidP="008B7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?</w:t>
            </w:r>
          </w:p>
        </w:tc>
      </w:tr>
      <w:tr w:rsidR="007F62C7" w:rsidRPr="00B974E9">
        <w:trPr>
          <w:trHeight w:val="375"/>
          <w:jc w:val="center"/>
        </w:trPr>
        <w:tc>
          <w:tcPr>
            <w:tcW w:w="4900" w:type="dxa"/>
            <w:noWrap/>
            <w:vAlign w:val="bottom"/>
          </w:tcPr>
          <w:p w:rsidR="007F62C7" w:rsidRPr="00B974E9" w:rsidRDefault="007F62C7" w:rsidP="008B7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Greece, Crete, July 19, 6h 15m</w:t>
            </w:r>
          </w:p>
        </w:tc>
        <w:tc>
          <w:tcPr>
            <w:tcW w:w="4087" w:type="dxa"/>
          </w:tcPr>
          <w:p w:rsidR="007F62C7" w:rsidRPr="00B974E9" w:rsidRDefault="007F62C7" w:rsidP="008B7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not</w:t>
            </w:r>
          </w:p>
        </w:tc>
        <w:tc>
          <w:tcPr>
            <w:tcW w:w="2166" w:type="dxa"/>
          </w:tcPr>
          <w:p w:rsidR="007F62C7" w:rsidRPr="00B974E9" w:rsidRDefault="007F62C7" w:rsidP="008B7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?</w:t>
            </w:r>
          </w:p>
        </w:tc>
      </w:tr>
      <w:tr w:rsidR="007F62C7" w:rsidRPr="00B974E9">
        <w:trPr>
          <w:trHeight w:val="375"/>
          <w:jc w:val="center"/>
        </w:trPr>
        <w:tc>
          <w:tcPr>
            <w:tcW w:w="4900" w:type="dxa"/>
            <w:noWrap/>
            <w:vAlign w:val="bottom"/>
          </w:tcPr>
          <w:p w:rsidR="007F62C7" w:rsidRPr="00B974E9" w:rsidRDefault="007F62C7" w:rsidP="008B7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Iran, Near Bandar Bushehr, July 26, 5h 58m</w:t>
            </w:r>
          </w:p>
        </w:tc>
        <w:tc>
          <w:tcPr>
            <w:tcW w:w="4087" w:type="dxa"/>
          </w:tcPr>
          <w:p w:rsidR="007F62C7" w:rsidRPr="00B974E9" w:rsidRDefault="007F62C7" w:rsidP="00612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mb 4.5</w:t>
            </w:r>
          </w:p>
          <w:p w:rsidR="007F62C7" w:rsidRPr="00B974E9" w:rsidRDefault="007F62C7" w:rsidP="00612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Region</w:t>
            </w: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SOUTHERN IRAN</w:t>
            </w:r>
          </w:p>
          <w:p w:rsidR="007F62C7" w:rsidRPr="00B974E9" w:rsidRDefault="007F62C7" w:rsidP="00612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Date time</w:t>
            </w: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2016-07-26 10:24:51.2 UTC</w:t>
            </w:r>
          </w:p>
          <w:p w:rsidR="007F62C7" w:rsidRPr="00B974E9" w:rsidRDefault="007F62C7" w:rsidP="00612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Location</w:t>
            </w: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27.72 N; 54.62 E</w:t>
            </w:r>
          </w:p>
          <w:p w:rsidR="007F62C7" w:rsidRPr="00B974E9" w:rsidRDefault="007F62C7" w:rsidP="00612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Depth</w:t>
            </w: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50 km</w:t>
            </w:r>
          </w:p>
        </w:tc>
        <w:tc>
          <w:tcPr>
            <w:tcW w:w="2166" w:type="dxa"/>
          </w:tcPr>
          <w:p w:rsidR="007F62C7" w:rsidRPr="00B974E9" w:rsidRDefault="007F62C7" w:rsidP="00612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4h 26m</w:t>
            </w:r>
          </w:p>
        </w:tc>
      </w:tr>
      <w:tr w:rsidR="007F62C7" w:rsidRPr="00B974E9">
        <w:trPr>
          <w:trHeight w:val="375"/>
          <w:jc w:val="center"/>
        </w:trPr>
        <w:tc>
          <w:tcPr>
            <w:tcW w:w="4900" w:type="dxa"/>
            <w:noWrap/>
            <w:vAlign w:val="bottom"/>
          </w:tcPr>
          <w:p w:rsidR="007F62C7" w:rsidRPr="00B974E9" w:rsidRDefault="007F62C7" w:rsidP="008B7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China, NNear Benzilan, July 31, 1h 51m</w:t>
            </w:r>
          </w:p>
        </w:tc>
        <w:tc>
          <w:tcPr>
            <w:tcW w:w="4087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151"/>
              <w:gridCol w:w="2490"/>
            </w:tblGrid>
            <w:tr w:rsidR="007F62C7" w:rsidRPr="00AA3BFF" w:rsidTr="00AA3BFF">
              <w:trPr>
                <w:gridAfter w:val="1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68" w:type="dxa"/>
                    <w:right w:w="136" w:type="dxa"/>
                  </w:tcMar>
                </w:tcPr>
                <w:p w:rsidR="007F62C7" w:rsidRPr="00AA3BFF" w:rsidRDefault="007F62C7" w:rsidP="00AA3BFF">
                  <w:pPr>
                    <w:spacing w:before="68"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val="bg-BG" w:eastAsia="bg-BG"/>
                    </w:rPr>
                  </w:pPr>
                  <w:r w:rsidRPr="00AA3BFF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val="bg-BG" w:eastAsia="bg-BG"/>
                    </w:rPr>
                    <w:t>mb 5.0</w:t>
                  </w:r>
                </w:p>
              </w:tc>
            </w:tr>
            <w:tr w:rsidR="007F62C7" w:rsidRPr="00AA3BFF" w:rsidTr="00AA3BF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72" w:type="dxa"/>
                    <w:bottom w:w="68" w:type="dxa"/>
                    <w:right w:w="136" w:type="dxa"/>
                  </w:tcMar>
                </w:tcPr>
                <w:p w:rsidR="007F62C7" w:rsidRPr="00AA3BFF" w:rsidRDefault="007F62C7" w:rsidP="00AA3BFF">
                  <w:pPr>
                    <w:spacing w:before="68"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5"/>
                      <w:szCs w:val="15"/>
                      <w:lang w:val="bg-BG" w:eastAsia="bg-BG"/>
                    </w:rPr>
                  </w:pPr>
                  <w:r w:rsidRPr="00AA3BFF">
                    <w:rPr>
                      <w:rFonts w:ascii="Verdana" w:eastAsia="Times New Roman" w:hAnsi="Verdana" w:cs="Times New Roman"/>
                      <w:color w:val="666666"/>
                      <w:sz w:val="15"/>
                      <w:szCs w:val="15"/>
                      <w:lang w:val="bg-BG" w:eastAsia="bg-BG"/>
                    </w:rPr>
                    <w:t>Region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68" w:type="dxa"/>
                    <w:right w:w="136" w:type="dxa"/>
                  </w:tcMar>
                </w:tcPr>
                <w:p w:rsidR="007F62C7" w:rsidRPr="00AA3BFF" w:rsidRDefault="007F62C7" w:rsidP="00AA3BFF">
                  <w:pPr>
                    <w:spacing w:before="68"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val="bg-BG" w:eastAsia="bg-BG"/>
                    </w:rPr>
                  </w:pPr>
                  <w:r w:rsidRPr="00AA3BFF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val="bg-BG" w:eastAsia="bg-BG"/>
                    </w:rPr>
                    <w:t>GUANGXI, CHINA</w:t>
                  </w:r>
                </w:p>
              </w:tc>
            </w:tr>
            <w:tr w:rsidR="007F62C7" w:rsidRPr="00AA3BFF" w:rsidTr="00AA3BF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72" w:type="dxa"/>
                    <w:bottom w:w="68" w:type="dxa"/>
                    <w:right w:w="136" w:type="dxa"/>
                  </w:tcMar>
                </w:tcPr>
                <w:p w:rsidR="007F62C7" w:rsidRPr="00AA3BFF" w:rsidRDefault="007F62C7" w:rsidP="00AA3BFF">
                  <w:pPr>
                    <w:spacing w:before="68"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5"/>
                      <w:szCs w:val="15"/>
                      <w:lang w:val="bg-BG" w:eastAsia="bg-BG"/>
                    </w:rPr>
                  </w:pPr>
                  <w:r w:rsidRPr="00AA3BFF">
                    <w:rPr>
                      <w:rFonts w:ascii="Verdana" w:eastAsia="Times New Roman" w:hAnsi="Verdana" w:cs="Times New Roman"/>
                      <w:color w:val="666666"/>
                      <w:sz w:val="15"/>
                      <w:szCs w:val="15"/>
                      <w:lang w:val="bg-BG" w:eastAsia="bg-BG"/>
                    </w:rPr>
                    <w:t>Date time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68" w:type="dxa"/>
                    <w:right w:w="136" w:type="dxa"/>
                  </w:tcMar>
                </w:tcPr>
                <w:p w:rsidR="007F62C7" w:rsidRPr="00AA3BFF" w:rsidRDefault="007F62C7" w:rsidP="00AA3BFF">
                  <w:pPr>
                    <w:spacing w:before="68"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val="bg-BG" w:eastAsia="bg-BG"/>
                    </w:rPr>
                  </w:pPr>
                  <w:r w:rsidRPr="00AA3BFF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val="bg-BG" w:eastAsia="bg-BG"/>
                    </w:rPr>
                    <w:t>2016-07-31 09:18:12.6 UTC</w:t>
                  </w:r>
                </w:p>
              </w:tc>
            </w:tr>
            <w:tr w:rsidR="007F62C7" w:rsidRPr="00AA3BFF" w:rsidTr="00AA3BF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72" w:type="dxa"/>
                    <w:bottom w:w="68" w:type="dxa"/>
                    <w:right w:w="136" w:type="dxa"/>
                  </w:tcMar>
                </w:tcPr>
                <w:p w:rsidR="007F62C7" w:rsidRPr="00AA3BFF" w:rsidRDefault="007F62C7" w:rsidP="00AA3BFF">
                  <w:pPr>
                    <w:spacing w:before="68"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5"/>
                      <w:szCs w:val="15"/>
                      <w:lang w:val="bg-BG" w:eastAsia="bg-BG"/>
                    </w:rPr>
                  </w:pPr>
                  <w:r w:rsidRPr="00AA3BFF">
                    <w:rPr>
                      <w:rFonts w:ascii="Verdana" w:eastAsia="Times New Roman" w:hAnsi="Verdana" w:cs="Times New Roman"/>
                      <w:color w:val="666666"/>
                      <w:sz w:val="15"/>
                      <w:szCs w:val="15"/>
                      <w:lang w:val="bg-BG" w:eastAsia="bg-BG"/>
                    </w:rPr>
                    <w:t>Location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68" w:type="dxa"/>
                    <w:right w:w="136" w:type="dxa"/>
                  </w:tcMar>
                </w:tcPr>
                <w:p w:rsidR="007F62C7" w:rsidRPr="00AA3BFF" w:rsidRDefault="007F62C7" w:rsidP="00AA3BFF">
                  <w:pPr>
                    <w:spacing w:before="68"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val="bg-BG" w:eastAsia="bg-BG"/>
                    </w:rPr>
                  </w:pPr>
                  <w:r w:rsidRPr="00AA3BFF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val="bg-BG" w:eastAsia="bg-BG"/>
                    </w:rPr>
                    <w:t>24.18 N ; 111.49 E</w:t>
                  </w:r>
                </w:p>
              </w:tc>
            </w:tr>
            <w:tr w:rsidR="007F62C7" w:rsidRPr="00AA3BFF" w:rsidTr="00AA3BF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72" w:type="dxa"/>
                    <w:bottom w:w="68" w:type="dxa"/>
                    <w:right w:w="136" w:type="dxa"/>
                  </w:tcMar>
                </w:tcPr>
                <w:p w:rsidR="007F62C7" w:rsidRPr="00AA3BFF" w:rsidRDefault="007F62C7" w:rsidP="00AA3BFF">
                  <w:pPr>
                    <w:spacing w:before="68"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5"/>
                      <w:szCs w:val="15"/>
                      <w:lang w:val="bg-BG" w:eastAsia="bg-BG"/>
                    </w:rPr>
                  </w:pPr>
                  <w:r w:rsidRPr="00AA3BFF">
                    <w:rPr>
                      <w:rFonts w:ascii="Verdana" w:eastAsia="Times New Roman" w:hAnsi="Verdana" w:cs="Times New Roman"/>
                      <w:color w:val="666666"/>
                      <w:sz w:val="15"/>
                      <w:szCs w:val="15"/>
                      <w:lang w:val="bg-BG" w:eastAsia="bg-BG"/>
                    </w:rPr>
                    <w:t>Depth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68" w:type="dxa"/>
                    <w:right w:w="136" w:type="dxa"/>
                  </w:tcMar>
                </w:tcPr>
                <w:p w:rsidR="007F62C7" w:rsidRPr="00AA3BFF" w:rsidRDefault="007F62C7" w:rsidP="00AA3BFF">
                  <w:pPr>
                    <w:spacing w:before="68"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val="bg-BG" w:eastAsia="bg-BG"/>
                    </w:rPr>
                  </w:pPr>
                  <w:r w:rsidRPr="00AA3BFF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val="bg-BG" w:eastAsia="bg-BG"/>
                    </w:rPr>
                    <w:t>15 km</w:t>
                  </w:r>
                </w:p>
              </w:tc>
            </w:tr>
          </w:tbl>
          <w:p w:rsidR="007F62C7" w:rsidRPr="00B974E9" w:rsidRDefault="007F62C7" w:rsidP="008B7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6" w:type="dxa"/>
          </w:tcPr>
          <w:p w:rsidR="007F62C7" w:rsidRPr="005B48AB" w:rsidRDefault="007F62C7" w:rsidP="008B7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en-US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h</w:t>
            </w:r>
          </w:p>
        </w:tc>
      </w:tr>
      <w:tr w:rsidR="007F62C7" w:rsidRPr="00B974E9">
        <w:trPr>
          <w:trHeight w:val="375"/>
          <w:jc w:val="center"/>
        </w:trPr>
        <w:tc>
          <w:tcPr>
            <w:tcW w:w="4900" w:type="dxa"/>
            <w:noWrap/>
            <w:vAlign w:val="bottom"/>
          </w:tcPr>
          <w:p w:rsidR="007F62C7" w:rsidRPr="00B974E9" w:rsidRDefault="007F62C7" w:rsidP="008B7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Indonesia, 6h UTC July 2() </w:t>
            </w:r>
          </w:p>
          <w:p w:rsidR="007F62C7" w:rsidRPr="00B974E9" w:rsidRDefault="007F62C7" w:rsidP="008B7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and (or ) 6(15h)</w:t>
            </w:r>
          </w:p>
        </w:tc>
        <w:tc>
          <w:tcPr>
            <w:tcW w:w="4087" w:type="dxa"/>
          </w:tcPr>
          <w:p w:rsidR="007F62C7" w:rsidRPr="00B974E9" w:rsidRDefault="007F62C7" w:rsidP="00BE5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Result 1:</w:t>
            </w:r>
          </w:p>
          <w:p w:rsidR="007F62C7" w:rsidRPr="00B974E9" w:rsidRDefault="007F62C7" w:rsidP="00BE5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M4.9</w:t>
            </w:r>
          </w:p>
          <w:p w:rsidR="007F62C7" w:rsidRPr="00B974E9" w:rsidRDefault="007F62C7" w:rsidP="00BE5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65km S of Bogorawatu, Indonesia</w:t>
            </w:r>
          </w:p>
          <w:p w:rsidR="007F62C7" w:rsidRPr="00B974E9" w:rsidRDefault="007F62C7" w:rsidP="00BE5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2016-07-02 09:28:55 (UTC)</w:t>
            </w:r>
          </w:p>
          <w:p w:rsidR="007F62C7" w:rsidRPr="00B974E9" w:rsidRDefault="007F62C7" w:rsidP="00BE5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===================</w:t>
            </w:r>
          </w:p>
          <w:p w:rsidR="007F62C7" w:rsidRPr="00B974E9" w:rsidRDefault="007F62C7" w:rsidP="00BE5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Result 2:</w:t>
            </w:r>
          </w:p>
          <w:p w:rsidR="007F62C7" w:rsidRPr="00B974E9" w:rsidRDefault="007F62C7" w:rsidP="00BE5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M4.5</w:t>
            </w:r>
          </w:p>
          <w:p w:rsidR="007F62C7" w:rsidRPr="00B974E9" w:rsidRDefault="007F62C7" w:rsidP="00BE5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100km NNW of Gilat, Indonesia</w:t>
            </w:r>
          </w:p>
          <w:p w:rsidR="007F62C7" w:rsidRPr="00B974E9" w:rsidRDefault="007F62C7" w:rsidP="00BE5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2016-07-06 15:29:00 (UTC)</w:t>
            </w:r>
          </w:p>
          <w:p w:rsidR="007F62C7" w:rsidRPr="00B974E9" w:rsidRDefault="007F62C7" w:rsidP="00BE5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386.6 km</w:t>
            </w:r>
          </w:p>
        </w:tc>
        <w:tc>
          <w:tcPr>
            <w:tcW w:w="2166" w:type="dxa"/>
          </w:tcPr>
          <w:p w:rsidR="007F62C7" w:rsidRPr="00B974E9" w:rsidRDefault="007F62C7" w:rsidP="00BE5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6h</w:t>
            </w:r>
          </w:p>
          <w:p w:rsidR="007F62C7" w:rsidRDefault="007F62C7" w:rsidP="00BE5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7F62C7" w:rsidRDefault="007F62C7" w:rsidP="00BE5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7F62C7" w:rsidRDefault="007F62C7" w:rsidP="00BE5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7F62C7" w:rsidRDefault="007F62C7" w:rsidP="00BE5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7F62C7" w:rsidRPr="00B974E9" w:rsidRDefault="007F62C7" w:rsidP="00BE5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7F62C7" w:rsidRPr="00B974E9" w:rsidRDefault="007F62C7" w:rsidP="00BE5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29m</w:t>
            </w:r>
          </w:p>
        </w:tc>
      </w:tr>
      <w:tr w:rsidR="007F62C7" w:rsidRPr="00B974E9">
        <w:trPr>
          <w:trHeight w:val="375"/>
          <w:jc w:val="center"/>
        </w:trPr>
        <w:tc>
          <w:tcPr>
            <w:tcW w:w="4900" w:type="dxa"/>
            <w:noWrap/>
            <w:vAlign w:val="bottom"/>
          </w:tcPr>
          <w:p w:rsidR="007F62C7" w:rsidRPr="00B974E9" w:rsidRDefault="007F62C7" w:rsidP="008B7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Taiwan, July (3-4)</w:t>
            </w:r>
          </w:p>
        </w:tc>
        <w:tc>
          <w:tcPr>
            <w:tcW w:w="4087" w:type="dxa"/>
          </w:tcPr>
          <w:p w:rsidR="007F62C7" w:rsidRPr="00B974E9" w:rsidRDefault="007F62C7" w:rsidP="0075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E9">
              <w:rPr>
                <w:rStyle w:val="list-callout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88FFFF"/>
              </w:rPr>
              <w:t xml:space="preserve">M4.7 </w:t>
            </w:r>
            <w:r w:rsidRPr="00B974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76km E of Hualian, Taiwan </w:t>
            </w:r>
            <w:r w:rsidRPr="00B974E9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2016-07-01 08:23:40 (UTC)</w:t>
            </w:r>
          </w:p>
        </w:tc>
        <w:tc>
          <w:tcPr>
            <w:tcW w:w="2166" w:type="dxa"/>
          </w:tcPr>
          <w:p w:rsidR="007F62C7" w:rsidRPr="00B974E9" w:rsidRDefault="007F62C7" w:rsidP="007517A3">
            <w:pPr>
              <w:rPr>
                <w:rStyle w:val="list-callout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88FFFF"/>
              </w:rPr>
            </w:pPr>
            <w:r w:rsidRPr="00B974E9">
              <w:rPr>
                <w:rStyle w:val="list-callout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88FFFF"/>
              </w:rPr>
              <w:t>2d</w:t>
            </w:r>
          </w:p>
          <w:p w:rsidR="007F62C7" w:rsidRPr="00B974E9" w:rsidRDefault="007F62C7" w:rsidP="007517A3">
            <w:pPr>
              <w:rPr>
                <w:rStyle w:val="list-callout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88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Not include</w:t>
            </w:r>
          </w:p>
        </w:tc>
      </w:tr>
      <w:tr w:rsidR="007F62C7" w:rsidRPr="00B974E9">
        <w:trPr>
          <w:trHeight w:val="375"/>
          <w:jc w:val="center"/>
        </w:trPr>
        <w:tc>
          <w:tcPr>
            <w:tcW w:w="4900" w:type="dxa"/>
            <w:noWrap/>
            <w:vAlign w:val="bottom"/>
          </w:tcPr>
          <w:p w:rsidR="007F62C7" w:rsidRPr="00B974E9" w:rsidRDefault="007F62C7" w:rsidP="0025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Iran. ESE of Darab, July 4, 10h</w:t>
            </w:r>
          </w:p>
        </w:tc>
        <w:tc>
          <w:tcPr>
            <w:tcW w:w="4087" w:type="dxa"/>
          </w:tcPr>
          <w:p w:rsidR="007F62C7" w:rsidRPr="00B974E9" w:rsidRDefault="007F62C7" w:rsidP="00253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M4.8</w:t>
            </w:r>
          </w:p>
          <w:p w:rsidR="007F62C7" w:rsidRPr="00B974E9" w:rsidRDefault="007F62C7" w:rsidP="00253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13km NE of Borazjan, Iran</w:t>
            </w:r>
          </w:p>
          <w:p w:rsidR="007F62C7" w:rsidRPr="00B974E9" w:rsidRDefault="007F62C7" w:rsidP="00253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2016-07-02 03:49:51 (UTC)</w:t>
            </w:r>
          </w:p>
          <w:p w:rsidR="007F62C7" w:rsidRPr="00B974E9" w:rsidRDefault="007F62C7" w:rsidP="00253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30.2 k</w:t>
            </w:r>
          </w:p>
        </w:tc>
        <w:tc>
          <w:tcPr>
            <w:tcW w:w="2166" w:type="dxa"/>
          </w:tcPr>
          <w:p w:rsidR="007F62C7" w:rsidRPr="00B974E9" w:rsidRDefault="007F62C7" w:rsidP="00253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2d</w:t>
            </w:r>
          </w:p>
          <w:p w:rsidR="007F62C7" w:rsidRPr="00B974E9" w:rsidRDefault="007F62C7" w:rsidP="00253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Not include</w:t>
            </w:r>
          </w:p>
        </w:tc>
      </w:tr>
      <w:tr w:rsidR="007F62C7" w:rsidRPr="00B974E9">
        <w:trPr>
          <w:trHeight w:val="375"/>
          <w:jc w:val="center"/>
        </w:trPr>
        <w:tc>
          <w:tcPr>
            <w:tcW w:w="4900" w:type="dxa"/>
            <w:noWrap/>
            <w:vAlign w:val="bottom"/>
          </w:tcPr>
          <w:p w:rsidR="007F62C7" w:rsidRPr="00B974E9" w:rsidRDefault="007F62C7" w:rsidP="008B7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Bulgaria, July 9, 1h</w:t>
            </w:r>
          </w:p>
        </w:tc>
        <w:tc>
          <w:tcPr>
            <w:tcW w:w="4087" w:type="dxa"/>
          </w:tcPr>
          <w:p w:rsidR="007F62C7" w:rsidRPr="00B974E9" w:rsidRDefault="007F62C7" w:rsidP="008B7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Not</w:t>
            </w:r>
          </w:p>
        </w:tc>
        <w:tc>
          <w:tcPr>
            <w:tcW w:w="2166" w:type="dxa"/>
          </w:tcPr>
          <w:p w:rsidR="007F62C7" w:rsidRPr="00B974E9" w:rsidRDefault="007F62C7" w:rsidP="008B7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?</w:t>
            </w:r>
          </w:p>
        </w:tc>
      </w:tr>
      <w:tr w:rsidR="007F62C7" w:rsidRPr="00B974E9">
        <w:trPr>
          <w:trHeight w:val="375"/>
          <w:jc w:val="center"/>
        </w:trPr>
        <w:tc>
          <w:tcPr>
            <w:tcW w:w="4900" w:type="dxa"/>
            <w:noWrap/>
            <w:vAlign w:val="bottom"/>
          </w:tcPr>
          <w:p w:rsidR="007F62C7" w:rsidRPr="00B974E9" w:rsidRDefault="007F62C7" w:rsidP="008B7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Russia, July 12, 20h 31m</w:t>
            </w:r>
          </w:p>
        </w:tc>
        <w:tc>
          <w:tcPr>
            <w:tcW w:w="4087" w:type="dxa"/>
          </w:tcPr>
          <w:p w:rsidR="007F62C7" w:rsidRPr="00B974E9" w:rsidRDefault="007F62C7" w:rsidP="008B7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Not</w:t>
            </w:r>
          </w:p>
        </w:tc>
        <w:tc>
          <w:tcPr>
            <w:tcW w:w="2166" w:type="dxa"/>
          </w:tcPr>
          <w:p w:rsidR="007F62C7" w:rsidRPr="00B974E9" w:rsidRDefault="007F62C7" w:rsidP="008B7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?</w:t>
            </w:r>
          </w:p>
        </w:tc>
      </w:tr>
      <w:tr w:rsidR="007F62C7" w:rsidRPr="00B974E9">
        <w:trPr>
          <w:trHeight w:val="375"/>
          <w:jc w:val="center"/>
        </w:trPr>
        <w:tc>
          <w:tcPr>
            <w:tcW w:w="4900" w:type="dxa"/>
            <w:noWrap/>
            <w:vAlign w:val="bottom"/>
          </w:tcPr>
          <w:p w:rsidR="007F62C7" w:rsidRPr="00B974E9" w:rsidRDefault="007F62C7" w:rsidP="008B7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Romania, July 13, 20h</w:t>
            </w:r>
          </w:p>
        </w:tc>
        <w:tc>
          <w:tcPr>
            <w:tcW w:w="4087" w:type="dxa"/>
          </w:tcPr>
          <w:p w:rsidR="007F62C7" w:rsidRPr="00B974E9" w:rsidRDefault="007F62C7" w:rsidP="008B7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Not</w:t>
            </w:r>
          </w:p>
        </w:tc>
        <w:tc>
          <w:tcPr>
            <w:tcW w:w="2166" w:type="dxa"/>
          </w:tcPr>
          <w:p w:rsidR="007F62C7" w:rsidRPr="00B974E9" w:rsidRDefault="007F62C7" w:rsidP="008B7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?</w:t>
            </w:r>
          </w:p>
        </w:tc>
      </w:tr>
      <w:tr w:rsidR="007F62C7" w:rsidRPr="00B974E9">
        <w:trPr>
          <w:trHeight w:val="375"/>
          <w:jc w:val="center"/>
        </w:trPr>
        <w:tc>
          <w:tcPr>
            <w:tcW w:w="4900" w:type="dxa"/>
            <w:noWrap/>
            <w:vAlign w:val="bottom"/>
          </w:tcPr>
          <w:p w:rsidR="007F62C7" w:rsidRPr="00B974E9" w:rsidRDefault="007F62C7" w:rsidP="008B7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Kamchatka, July 16, 17h</w:t>
            </w:r>
          </w:p>
        </w:tc>
        <w:tc>
          <w:tcPr>
            <w:tcW w:w="4087" w:type="dxa"/>
          </w:tcPr>
          <w:p w:rsidR="007F62C7" w:rsidRPr="00B974E9" w:rsidRDefault="007F62C7" w:rsidP="008B7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Not</w:t>
            </w:r>
          </w:p>
        </w:tc>
        <w:tc>
          <w:tcPr>
            <w:tcW w:w="2166" w:type="dxa"/>
          </w:tcPr>
          <w:p w:rsidR="007F62C7" w:rsidRPr="00B974E9" w:rsidRDefault="007F62C7" w:rsidP="008B7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?</w:t>
            </w:r>
          </w:p>
        </w:tc>
      </w:tr>
      <w:tr w:rsidR="007F62C7" w:rsidRPr="00B974E9">
        <w:trPr>
          <w:trHeight w:val="375"/>
          <w:jc w:val="center"/>
        </w:trPr>
        <w:tc>
          <w:tcPr>
            <w:tcW w:w="4900" w:type="dxa"/>
            <w:noWrap/>
            <w:vAlign w:val="bottom"/>
          </w:tcPr>
          <w:p w:rsidR="007F62C7" w:rsidRPr="00B974E9" w:rsidRDefault="007F62C7" w:rsidP="008B7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Vanuatu, july 20, 14h 58m</w:t>
            </w:r>
          </w:p>
        </w:tc>
        <w:tc>
          <w:tcPr>
            <w:tcW w:w="4087" w:type="dxa"/>
          </w:tcPr>
          <w:p w:rsidR="007F62C7" w:rsidRPr="00B974E9" w:rsidRDefault="007F62C7" w:rsidP="00A50A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M6.0</w:t>
            </w:r>
          </w:p>
          <w:p w:rsidR="007F62C7" w:rsidRPr="00B974E9" w:rsidRDefault="007F62C7" w:rsidP="00A50A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76km NNW of Isangel, Vanuatu</w:t>
            </w:r>
          </w:p>
          <w:p w:rsidR="007F62C7" w:rsidRPr="00B974E9" w:rsidRDefault="007F62C7" w:rsidP="00A50A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2016-07-20 15:13:16 (UTC)</w:t>
            </w:r>
          </w:p>
          <w:p w:rsidR="007F62C7" w:rsidRPr="00B974E9" w:rsidRDefault="007F62C7" w:rsidP="00A50A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164.1 km</w:t>
            </w:r>
          </w:p>
        </w:tc>
        <w:tc>
          <w:tcPr>
            <w:tcW w:w="2166" w:type="dxa"/>
          </w:tcPr>
          <w:p w:rsidR="007F62C7" w:rsidRPr="00B974E9" w:rsidRDefault="007F62C7" w:rsidP="00A50A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15m</w:t>
            </w:r>
          </w:p>
        </w:tc>
      </w:tr>
      <w:tr w:rsidR="007F62C7" w:rsidRPr="00B974E9">
        <w:trPr>
          <w:trHeight w:val="375"/>
          <w:jc w:val="center"/>
        </w:trPr>
        <w:tc>
          <w:tcPr>
            <w:tcW w:w="4900" w:type="dxa"/>
            <w:noWrap/>
            <w:vAlign w:val="bottom"/>
          </w:tcPr>
          <w:p w:rsidR="007F62C7" w:rsidRPr="00B974E9" w:rsidRDefault="007F62C7" w:rsidP="008B7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China,July 23, Gyamotang,13h</w:t>
            </w:r>
          </w:p>
        </w:tc>
        <w:tc>
          <w:tcPr>
            <w:tcW w:w="4087" w:type="dxa"/>
          </w:tcPr>
          <w:p w:rsidR="007F62C7" w:rsidRPr="00B974E9" w:rsidRDefault="007F62C7" w:rsidP="008B7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2166" w:type="dxa"/>
          </w:tcPr>
          <w:p w:rsidR="007F62C7" w:rsidRPr="00B974E9" w:rsidRDefault="007F62C7" w:rsidP="008B7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?</w:t>
            </w:r>
          </w:p>
        </w:tc>
      </w:tr>
      <w:tr w:rsidR="007F62C7" w:rsidRPr="00B974E9">
        <w:trPr>
          <w:trHeight w:val="375"/>
          <w:jc w:val="center"/>
        </w:trPr>
        <w:tc>
          <w:tcPr>
            <w:tcW w:w="4900" w:type="dxa"/>
            <w:noWrap/>
            <w:vAlign w:val="bottom"/>
          </w:tcPr>
          <w:p w:rsidR="007F62C7" w:rsidRPr="00B974E9" w:rsidRDefault="007F62C7" w:rsidP="008B7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Mexico, July 23, Ixtlahuacan del Rio</w:t>
            </w:r>
          </w:p>
        </w:tc>
        <w:tc>
          <w:tcPr>
            <w:tcW w:w="4087" w:type="dxa"/>
          </w:tcPr>
          <w:p w:rsidR="007F62C7" w:rsidRPr="00B974E9" w:rsidRDefault="007F62C7" w:rsidP="00442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M5.4</w:t>
            </w:r>
          </w:p>
          <w:p w:rsidR="007F62C7" w:rsidRPr="00B974E9" w:rsidRDefault="007F62C7" w:rsidP="00442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Off the coast of Guerrero, Mexico</w:t>
            </w:r>
          </w:p>
          <w:p w:rsidR="007F62C7" w:rsidRPr="00B974E9" w:rsidRDefault="007F62C7" w:rsidP="00442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2016-07-23 08:52:01 (UTC)</w:t>
            </w:r>
          </w:p>
          <w:p w:rsidR="007F62C7" w:rsidRPr="00B974E9" w:rsidRDefault="007F62C7" w:rsidP="00442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35.0 km</w:t>
            </w:r>
          </w:p>
        </w:tc>
        <w:tc>
          <w:tcPr>
            <w:tcW w:w="2166" w:type="dxa"/>
          </w:tcPr>
          <w:p w:rsidR="007F62C7" w:rsidRPr="00B974E9" w:rsidRDefault="007F62C7" w:rsidP="00442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0d</w:t>
            </w:r>
          </w:p>
        </w:tc>
      </w:tr>
      <w:tr w:rsidR="007F62C7" w:rsidRPr="00B974E9">
        <w:trPr>
          <w:trHeight w:val="375"/>
          <w:jc w:val="center"/>
        </w:trPr>
        <w:tc>
          <w:tcPr>
            <w:tcW w:w="4900" w:type="dxa"/>
            <w:noWrap/>
            <w:vAlign w:val="bottom"/>
          </w:tcPr>
          <w:p w:rsidR="007F62C7" w:rsidRPr="00B974E9" w:rsidRDefault="007F62C7" w:rsidP="008B7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Pakistan,July 25, Qila Abdullah</w:t>
            </w:r>
          </w:p>
        </w:tc>
        <w:tc>
          <w:tcPr>
            <w:tcW w:w="4087" w:type="dxa"/>
          </w:tcPr>
          <w:p w:rsidR="007F62C7" w:rsidRPr="00B974E9" w:rsidRDefault="007F62C7" w:rsidP="00C95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M4.6</w:t>
            </w:r>
          </w:p>
          <w:p w:rsidR="007F62C7" w:rsidRPr="00B974E9" w:rsidRDefault="007F62C7" w:rsidP="00C95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76km NE of Ormara, Pakistan</w:t>
            </w:r>
          </w:p>
          <w:p w:rsidR="007F62C7" w:rsidRPr="00B974E9" w:rsidRDefault="007F62C7" w:rsidP="00C95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2016-07-25 23:37:21 (UTC)</w:t>
            </w:r>
          </w:p>
        </w:tc>
        <w:tc>
          <w:tcPr>
            <w:tcW w:w="2166" w:type="dxa"/>
          </w:tcPr>
          <w:p w:rsidR="007F62C7" w:rsidRPr="00B974E9" w:rsidRDefault="007F62C7" w:rsidP="00C95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0d</w:t>
            </w:r>
          </w:p>
        </w:tc>
      </w:tr>
      <w:tr w:rsidR="007F62C7" w:rsidRPr="00B974E9">
        <w:trPr>
          <w:trHeight w:val="375"/>
          <w:jc w:val="center"/>
        </w:trPr>
        <w:tc>
          <w:tcPr>
            <w:tcW w:w="4900" w:type="dxa"/>
            <w:noWrap/>
            <w:vAlign w:val="bottom"/>
          </w:tcPr>
          <w:p w:rsidR="007F62C7" w:rsidRPr="00B974E9" w:rsidRDefault="007F62C7" w:rsidP="008B7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Russia, July 25, 3h</w:t>
            </w:r>
          </w:p>
        </w:tc>
        <w:tc>
          <w:tcPr>
            <w:tcW w:w="4087" w:type="dxa"/>
          </w:tcPr>
          <w:p w:rsidR="007F62C7" w:rsidRPr="00B974E9" w:rsidRDefault="007F62C7" w:rsidP="00D4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E9">
              <w:rPr>
                <w:rStyle w:val="list-callout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88FFFF"/>
              </w:rPr>
              <w:t xml:space="preserve">M5.4 </w:t>
            </w:r>
            <w:r w:rsidRPr="00B974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249km ENE of Kuril'sk, Russia </w:t>
            </w:r>
            <w:r w:rsidRPr="00B974E9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2016-07-24 18:03:34 (UTC)</w:t>
            </w:r>
            <w:r w:rsidRPr="00B974E9">
              <w:rPr>
                <w:rFonts w:ascii="Times New Roman" w:hAnsi="Times New Roman" w:cs="Times New Roman"/>
                <w:sz w:val="24"/>
                <w:szCs w:val="24"/>
              </w:rPr>
              <w:t xml:space="preserve"> 113.0 km</w:t>
            </w:r>
          </w:p>
        </w:tc>
        <w:tc>
          <w:tcPr>
            <w:tcW w:w="2166" w:type="dxa"/>
          </w:tcPr>
          <w:p w:rsidR="007F62C7" w:rsidRPr="00B974E9" w:rsidRDefault="007F62C7" w:rsidP="00D442B6">
            <w:pPr>
              <w:rPr>
                <w:rStyle w:val="list-callout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88FFFF"/>
              </w:rPr>
            </w:pPr>
            <w:r w:rsidRPr="00B974E9">
              <w:rPr>
                <w:rStyle w:val="list-callout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88FFFF"/>
              </w:rPr>
              <w:t>9h</w:t>
            </w:r>
          </w:p>
        </w:tc>
      </w:tr>
      <w:tr w:rsidR="007F62C7" w:rsidRPr="00B974E9">
        <w:trPr>
          <w:trHeight w:val="375"/>
          <w:jc w:val="center"/>
        </w:trPr>
        <w:tc>
          <w:tcPr>
            <w:tcW w:w="4900" w:type="dxa"/>
            <w:noWrap/>
            <w:vAlign w:val="bottom"/>
          </w:tcPr>
          <w:p w:rsidR="007F62C7" w:rsidRPr="00B974E9" w:rsidRDefault="007F62C7" w:rsidP="008B7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China,July 23, Gyamotang,13h</w:t>
            </w:r>
          </w:p>
        </w:tc>
        <w:tc>
          <w:tcPr>
            <w:tcW w:w="4087" w:type="dxa"/>
          </w:tcPr>
          <w:p w:rsidR="007F62C7" w:rsidRPr="00B974E9" w:rsidRDefault="007F62C7" w:rsidP="001B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E9">
              <w:rPr>
                <w:rStyle w:val="list-callout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88FFFF"/>
              </w:rPr>
              <w:t xml:space="preserve">M4.8 </w:t>
            </w:r>
            <w:r w:rsidRPr="00B974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167km WSW of Aksu, China </w:t>
            </w:r>
            <w:r w:rsidRPr="00B974E9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2016-07-25 09:04:32 (UTC)</w:t>
            </w:r>
            <w:r w:rsidRPr="00B974E9">
              <w:rPr>
                <w:rFonts w:ascii="Times New Roman" w:hAnsi="Times New Roman" w:cs="Times New Roman"/>
                <w:sz w:val="24"/>
                <w:szCs w:val="24"/>
              </w:rPr>
              <w:t xml:space="preserve"> 10.0 km</w:t>
            </w:r>
          </w:p>
        </w:tc>
        <w:tc>
          <w:tcPr>
            <w:tcW w:w="2166" w:type="dxa"/>
          </w:tcPr>
          <w:p w:rsidR="007F62C7" w:rsidRPr="00B974E9" w:rsidRDefault="007F62C7" w:rsidP="001B59ED">
            <w:pPr>
              <w:rPr>
                <w:rStyle w:val="list-callout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88FFFF"/>
              </w:rPr>
            </w:pPr>
            <w:r w:rsidRPr="00B974E9">
              <w:rPr>
                <w:rStyle w:val="list-callout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88FFFF"/>
              </w:rPr>
              <w:t>2d</w:t>
            </w:r>
          </w:p>
          <w:p w:rsidR="007F62C7" w:rsidRPr="00B974E9" w:rsidRDefault="007F62C7" w:rsidP="001B59ED">
            <w:pPr>
              <w:rPr>
                <w:rStyle w:val="list-callout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88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Not include</w:t>
            </w:r>
          </w:p>
        </w:tc>
      </w:tr>
      <w:tr w:rsidR="007F62C7" w:rsidRPr="00B974E9">
        <w:trPr>
          <w:trHeight w:val="375"/>
          <w:jc w:val="center"/>
        </w:trPr>
        <w:tc>
          <w:tcPr>
            <w:tcW w:w="4900" w:type="dxa"/>
            <w:noWrap/>
            <w:vAlign w:val="bottom"/>
          </w:tcPr>
          <w:p w:rsidR="007F62C7" w:rsidRPr="00B974E9" w:rsidRDefault="007F62C7" w:rsidP="008B7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Taiwan, July 28, 8h</w:t>
            </w:r>
          </w:p>
        </w:tc>
        <w:tc>
          <w:tcPr>
            <w:tcW w:w="4087" w:type="dxa"/>
          </w:tcPr>
          <w:p w:rsidR="007F62C7" w:rsidRPr="00B974E9" w:rsidRDefault="007F62C7" w:rsidP="008B7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2166" w:type="dxa"/>
          </w:tcPr>
          <w:p w:rsidR="007F62C7" w:rsidRPr="00B974E9" w:rsidRDefault="007F62C7" w:rsidP="008B7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?</w:t>
            </w:r>
          </w:p>
        </w:tc>
      </w:tr>
      <w:tr w:rsidR="007F62C7" w:rsidRPr="00B974E9">
        <w:trPr>
          <w:trHeight w:val="375"/>
          <w:jc w:val="center"/>
        </w:trPr>
        <w:tc>
          <w:tcPr>
            <w:tcW w:w="4900" w:type="dxa"/>
            <w:noWrap/>
            <w:vAlign w:val="bottom"/>
          </w:tcPr>
          <w:p w:rsidR="007F62C7" w:rsidRPr="00B974E9" w:rsidRDefault="007F62C7" w:rsidP="008B7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Pakistan,July 29, Qila Abdullah</w:t>
            </w:r>
          </w:p>
        </w:tc>
        <w:tc>
          <w:tcPr>
            <w:tcW w:w="4087" w:type="dxa"/>
          </w:tcPr>
          <w:p w:rsidR="007F62C7" w:rsidRPr="00B974E9" w:rsidRDefault="007F62C7" w:rsidP="008B7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2166" w:type="dxa"/>
          </w:tcPr>
          <w:p w:rsidR="007F62C7" w:rsidRPr="00B974E9" w:rsidRDefault="007F62C7" w:rsidP="008B7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?</w:t>
            </w:r>
          </w:p>
        </w:tc>
      </w:tr>
      <w:tr w:rsidR="007F62C7" w:rsidRPr="00B974E9">
        <w:trPr>
          <w:trHeight w:val="375"/>
          <w:jc w:val="center"/>
        </w:trPr>
        <w:tc>
          <w:tcPr>
            <w:tcW w:w="4900" w:type="dxa"/>
            <w:noWrap/>
            <w:vAlign w:val="bottom"/>
          </w:tcPr>
          <w:p w:rsidR="007F62C7" w:rsidRPr="00B974E9" w:rsidRDefault="007F62C7" w:rsidP="008B7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Iran. ESE of Darab, July 31, 8h 29m</w:t>
            </w:r>
          </w:p>
        </w:tc>
        <w:tc>
          <w:tcPr>
            <w:tcW w:w="4087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151"/>
              <w:gridCol w:w="2490"/>
            </w:tblGrid>
            <w:tr w:rsidR="007F62C7" w:rsidRPr="007169DD" w:rsidTr="007169DD">
              <w:trPr>
                <w:gridAfter w:val="1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68" w:type="dxa"/>
                    <w:right w:w="136" w:type="dxa"/>
                  </w:tcMar>
                </w:tcPr>
                <w:p w:rsidR="007F62C7" w:rsidRPr="007169DD" w:rsidRDefault="007F62C7" w:rsidP="007169DD">
                  <w:pPr>
                    <w:spacing w:before="68"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val="bg-BG" w:eastAsia="bg-BG"/>
                    </w:rPr>
                  </w:pPr>
                  <w:r w:rsidRPr="007169DD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val="bg-BG" w:eastAsia="bg-BG"/>
                    </w:rPr>
                    <w:t>ML 3.7</w:t>
                  </w:r>
                </w:p>
              </w:tc>
            </w:tr>
            <w:tr w:rsidR="007F62C7" w:rsidRPr="007169DD" w:rsidTr="007169DD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72" w:type="dxa"/>
                    <w:bottom w:w="68" w:type="dxa"/>
                    <w:right w:w="136" w:type="dxa"/>
                  </w:tcMar>
                </w:tcPr>
                <w:p w:rsidR="007F62C7" w:rsidRPr="007169DD" w:rsidRDefault="007F62C7" w:rsidP="007169DD">
                  <w:pPr>
                    <w:spacing w:before="68"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5"/>
                      <w:szCs w:val="15"/>
                      <w:lang w:val="bg-BG" w:eastAsia="bg-BG"/>
                    </w:rPr>
                  </w:pPr>
                  <w:r w:rsidRPr="007169DD">
                    <w:rPr>
                      <w:rFonts w:ascii="Verdana" w:eastAsia="Times New Roman" w:hAnsi="Verdana" w:cs="Times New Roman"/>
                      <w:color w:val="666666"/>
                      <w:sz w:val="15"/>
                      <w:szCs w:val="15"/>
                      <w:lang w:val="bg-BG" w:eastAsia="bg-BG"/>
                    </w:rPr>
                    <w:t>Region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68" w:type="dxa"/>
                    <w:right w:w="136" w:type="dxa"/>
                  </w:tcMar>
                </w:tcPr>
                <w:p w:rsidR="007F62C7" w:rsidRPr="007169DD" w:rsidRDefault="007F62C7" w:rsidP="007169DD">
                  <w:pPr>
                    <w:spacing w:before="68"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val="bg-BG" w:eastAsia="bg-BG"/>
                    </w:rPr>
                  </w:pPr>
                  <w:r w:rsidRPr="007169DD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val="bg-BG" w:eastAsia="bg-BG"/>
                    </w:rPr>
                    <w:t>SOUTHERN IRAN</w:t>
                  </w:r>
                </w:p>
              </w:tc>
            </w:tr>
            <w:tr w:rsidR="007F62C7" w:rsidRPr="007169DD" w:rsidTr="007169DD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72" w:type="dxa"/>
                    <w:bottom w:w="68" w:type="dxa"/>
                    <w:right w:w="136" w:type="dxa"/>
                  </w:tcMar>
                </w:tcPr>
                <w:p w:rsidR="007F62C7" w:rsidRPr="007169DD" w:rsidRDefault="007F62C7" w:rsidP="007169DD">
                  <w:pPr>
                    <w:spacing w:before="68"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5"/>
                      <w:szCs w:val="15"/>
                      <w:lang w:val="bg-BG" w:eastAsia="bg-BG"/>
                    </w:rPr>
                  </w:pPr>
                  <w:r w:rsidRPr="007169DD">
                    <w:rPr>
                      <w:rFonts w:ascii="Verdana" w:eastAsia="Times New Roman" w:hAnsi="Verdana" w:cs="Times New Roman"/>
                      <w:color w:val="666666"/>
                      <w:sz w:val="15"/>
                      <w:szCs w:val="15"/>
                      <w:lang w:val="bg-BG" w:eastAsia="bg-BG"/>
                    </w:rPr>
                    <w:t>Date time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68" w:type="dxa"/>
                    <w:right w:w="136" w:type="dxa"/>
                  </w:tcMar>
                </w:tcPr>
                <w:p w:rsidR="007F62C7" w:rsidRPr="007169DD" w:rsidRDefault="007F62C7" w:rsidP="007169DD">
                  <w:pPr>
                    <w:spacing w:before="68"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val="bg-BG" w:eastAsia="bg-BG"/>
                    </w:rPr>
                  </w:pPr>
                  <w:r w:rsidRPr="007169DD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val="bg-BG" w:eastAsia="bg-BG"/>
                    </w:rPr>
                    <w:t>2016-07-31 10:34:03.3 UTC</w:t>
                  </w:r>
                </w:p>
              </w:tc>
            </w:tr>
            <w:tr w:rsidR="007F62C7" w:rsidRPr="007169DD" w:rsidTr="007169DD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72" w:type="dxa"/>
                    <w:bottom w:w="68" w:type="dxa"/>
                    <w:right w:w="136" w:type="dxa"/>
                  </w:tcMar>
                </w:tcPr>
                <w:p w:rsidR="007F62C7" w:rsidRPr="007169DD" w:rsidRDefault="007F62C7" w:rsidP="007169DD">
                  <w:pPr>
                    <w:spacing w:before="68"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5"/>
                      <w:szCs w:val="15"/>
                      <w:lang w:val="bg-BG" w:eastAsia="bg-BG"/>
                    </w:rPr>
                  </w:pPr>
                  <w:r w:rsidRPr="007169DD">
                    <w:rPr>
                      <w:rFonts w:ascii="Verdana" w:eastAsia="Times New Roman" w:hAnsi="Verdana" w:cs="Times New Roman"/>
                      <w:color w:val="666666"/>
                      <w:sz w:val="15"/>
                      <w:szCs w:val="15"/>
                      <w:lang w:val="bg-BG" w:eastAsia="bg-BG"/>
                    </w:rPr>
                    <w:t>Location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68" w:type="dxa"/>
                    <w:right w:w="136" w:type="dxa"/>
                  </w:tcMar>
                </w:tcPr>
                <w:p w:rsidR="007F62C7" w:rsidRPr="007169DD" w:rsidRDefault="007F62C7" w:rsidP="007169DD">
                  <w:pPr>
                    <w:spacing w:before="68"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val="bg-BG" w:eastAsia="bg-BG"/>
                    </w:rPr>
                  </w:pPr>
                  <w:r w:rsidRPr="007169DD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val="bg-BG" w:eastAsia="bg-BG"/>
                    </w:rPr>
                    <w:t>29.88 N; </w:t>
                  </w:r>
                  <w:r w:rsidRPr="007169DD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shd w:val="clear" w:color="auto" w:fill="C9D7F1"/>
                      <w:lang w:val="bg-BG" w:eastAsia="bg-BG"/>
                    </w:rPr>
                    <w:t>57.91 E</w:t>
                  </w:r>
                </w:p>
              </w:tc>
            </w:tr>
            <w:tr w:rsidR="007F62C7" w:rsidRPr="007169DD" w:rsidTr="007169DD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72" w:type="dxa"/>
                    <w:bottom w:w="68" w:type="dxa"/>
                    <w:right w:w="136" w:type="dxa"/>
                  </w:tcMar>
                </w:tcPr>
                <w:p w:rsidR="007F62C7" w:rsidRPr="007169DD" w:rsidRDefault="007F62C7" w:rsidP="007169DD">
                  <w:pPr>
                    <w:spacing w:before="68"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5"/>
                      <w:szCs w:val="15"/>
                      <w:lang w:val="bg-BG" w:eastAsia="bg-BG"/>
                    </w:rPr>
                  </w:pPr>
                  <w:r w:rsidRPr="007169DD">
                    <w:rPr>
                      <w:rFonts w:ascii="Verdana" w:eastAsia="Times New Roman" w:hAnsi="Verdana" w:cs="Times New Roman"/>
                      <w:color w:val="666666"/>
                      <w:sz w:val="15"/>
                      <w:szCs w:val="15"/>
                      <w:lang w:val="bg-BG" w:eastAsia="bg-BG"/>
                    </w:rPr>
                    <w:t>Depth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68" w:type="dxa"/>
                    <w:right w:w="136" w:type="dxa"/>
                  </w:tcMar>
                </w:tcPr>
                <w:p w:rsidR="007F62C7" w:rsidRPr="007169DD" w:rsidRDefault="007F62C7" w:rsidP="007169DD">
                  <w:pPr>
                    <w:spacing w:before="68"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val="bg-BG" w:eastAsia="bg-BG"/>
                    </w:rPr>
                  </w:pPr>
                  <w:r w:rsidRPr="007169DD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val="bg-BG" w:eastAsia="bg-BG"/>
                    </w:rPr>
                    <w:t>10 km</w:t>
                  </w:r>
                </w:p>
              </w:tc>
            </w:tr>
          </w:tbl>
          <w:p w:rsidR="007F62C7" w:rsidRPr="00B974E9" w:rsidRDefault="007F62C7" w:rsidP="008B7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6" w:type="dxa"/>
          </w:tcPr>
          <w:p w:rsidR="007F62C7" w:rsidRPr="00B974E9" w:rsidRDefault="007F62C7" w:rsidP="008B7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2h</w:t>
            </w:r>
          </w:p>
        </w:tc>
      </w:tr>
      <w:tr w:rsidR="007F62C7" w:rsidRPr="00B974E9">
        <w:trPr>
          <w:trHeight w:val="375"/>
          <w:jc w:val="center"/>
        </w:trPr>
        <w:tc>
          <w:tcPr>
            <w:tcW w:w="4900" w:type="dxa"/>
            <w:noWrap/>
            <w:vAlign w:val="bottom"/>
          </w:tcPr>
          <w:p w:rsidR="007F62C7" w:rsidRPr="00B974E9" w:rsidRDefault="007F62C7" w:rsidP="008B7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7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Taiwan, July 31</w:t>
            </w:r>
          </w:p>
        </w:tc>
        <w:tc>
          <w:tcPr>
            <w:tcW w:w="4087" w:type="dxa"/>
          </w:tcPr>
          <w:p w:rsidR="007F62C7" w:rsidRPr="00B974E9" w:rsidRDefault="007F62C7" w:rsidP="008B7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2166" w:type="dxa"/>
          </w:tcPr>
          <w:p w:rsidR="007F62C7" w:rsidRPr="00B974E9" w:rsidRDefault="007F62C7" w:rsidP="008B7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F62C7" w:rsidRPr="00A40648" w:rsidRDefault="007F62C7" w:rsidP="00A40648">
      <w:pPr>
        <w:spacing w:after="0" w:line="240" w:lineRule="auto"/>
        <w:rPr>
          <w:rFonts w:ascii="Tahoma" w:hAnsi="Tahoma" w:cs="Tahoma"/>
          <w:sz w:val="28"/>
          <w:szCs w:val="28"/>
          <w:lang w:eastAsia="en-US"/>
        </w:rPr>
      </w:pP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ook w:val="01E0"/>
      </w:tblPr>
      <w:tblGrid>
        <w:gridCol w:w="2960"/>
        <w:gridCol w:w="2698"/>
        <w:gridCol w:w="3964"/>
      </w:tblGrid>
      <w:tr w:rsidR="007F62C7" w:rsidRPr="00B974E9">
        <w:trPr>
          <w:jc w:val="center"/>
        </w:trPr>
        <w:tc>
          <w:tcPr>
            <w:tcW w:w="5658" w:type="dxa"/>
            <w:gridSpan w:val="2"/>
          </w:tcPr>
          <w:p w:rsidR="007F62C7" w:rsidRPr="00B974E9" w:rsidRDefault="007F62C7" w:rsidP="00BE3D5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B974E9">
              <w:rPr>
                <w:rFonts w:ascii="Times New Roman" w:hAnsi="Times New Roman" w:cs="Times New Roman"/>
                <w:color w:val="333333"/>
                <w:sz w:val="24"/>
                <w:szCs w:val="24"/>
                <w:lang w:eastAsia="bg-BG"/>
              </w:rPr>
              <w:t xml:space="preserve">INDONESIA, </w:t>
            </w:r>
            <w:r w:rsidRPr="00B974E9">
              <w:rPr>
                <w:rFonts w:ascii="Times New Roman" w:hAnsi="Times New Roman" w:cs="Times New Roman"/>
                <w:color w:val="333333"/>
                <w:sz w:val="24"/>
                <w:szCs w:val="24"/>
                <w:lang w:val="bg-BG" w:eastAsia="bg-BG"/>
              </w:rPr>
              <w:t>PHILIPPINES</w:t>
            </w:r>
          </w:p>
        </w:tc>
        <w:tc>
          <w:tcPr>
            <w:tcW w:w="3964" w:type="dxa"/>
          </w:tcPr>
          <w:p w:rsidR="007F62C7" w:rsidRPr="00B974E9" w:rsidRDefault="007F62C7" w:rsidP="00BE3D5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B974E9">
              <w:rPr>
                <w:rFonts w:ascii="Times New Roman" w:hAnsi="Times New Roman" w:cs="Times New Roman"/>
                <w:color w:val="333333"/>
                <w:sz w:val="24"/>
                <w:szCs w:val="24"/>
                <w:lang w:eastAsia="bg-BG"/>
              </w:rPr>
              <w:t>ERROR</w:t>
            </w:r>
          </w:p>
        </w:tc>
      </w:tr>
      <w:tr w:rsidR="007F62C7" w:rsidRPr="00B974E9">
        <w:trPr>
          <w:jc w:val="center"/>
        </w:trPr>
        <w:tc>
          <w:tcPr>
            <w:tcW w:w="5658" w:type="dxa"/>
            <w:gridSpan w:val="2"/>
          </w:tcPr>
          <w:p w:rsidR="007F62C7" w:rsidRPr="00B974E9" w:rsidRDefault="007F62C7" w:rsidP="00C44D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B974E9">
              <w:rPr>
                <w:rFonts w:ascii="Times New Roman" w:hAnsi="Times New Roman" w:cs="Times New Roman"/>
                <w:color w:val="333333"/>
                <w:sz w:val="24"/>
                <w:szCs w:val="24"/>
                <w:lang w:eastAsia="bg-BG"/>
              </w:rPr>
              <w:t>JULY</w:t>
            </w:r>
          </w:p>
        </w:tc>
        <w:tc>
          <w:tcPr>
            <w:tcW w:w="3964" w:type="dxa"/>
          </w:tcPr>
          <w:p w:rsidR="007F62C7" w:rsidRPr="00B974E9" w:rsidRDefault="007F62C7" w:rsidP="00C44D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</w:p>
        </w:tc>
      </w:tr>
      <w:tr w:rsidR="007F62C7" w:rsidRPr="00B974E9">
        <w:trPr>
          <w:jc w:val="center"/>
        </w:trPr>
        <w:tc>
          <w:tcPr>
            <w:tcW w:w="2960" w:type="dxa"/>
          </w:tcPr>
          <w:p w:rsidR="007F62C7" w:rsidRPr="00B974E9" w:rsidRDefault="007F62C7" w:rsidP="008B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E9">
              <w:rPr>
                <w:rFonts w:ascii="Times New Roman" w:hAnsi="Times New Roman" w:cs="Times New Roman"/>
                <w:color w:val="333333"/>
                <w:sz w:val="24"/>
                <w:szCs w:val="24"/>
                <w:lang w:eastAsia="bg-BG"/>
              </w:rPr>
              <w:t xml:space="preserve">July 1, </w:t>
            </w:r>
            <w:r w:rsidRPr="00B974E9">
              <w:rPr>
                <w:rFonts w:ascii="Times New Roman" w:hAnsi="Times New Roman" w:cs="Times New Roman"/>
                <w:color w:val="333333"/>
                <w:sz w:val="24"/>
                <w:szCs w:val="24"/>
                <w:lang w:val="bg-BG" w:eastAsia="bg-BG"/>
              </w:rPr>
              <w:t>Itbayat, Philippines</w:t>
            </w:r>
            <w:r w:rsidRPr="00B974E9">
              <w:rPr>
                <w:rFonts w:ascii="Times New Roman" w:hAnsi="Times New Roman" w:cs="Times New Roman"/>
                <w:color w:val="333333"/>
                <w:sz w:val="24"/>
                <w:szCs w:val="24"/>
                <w:lang w:eastAsia="bg-BG"/>
              </w:rPr>
              <w:t>, 7h 21m</w:t>
            </w:r>
          </w:p>
        </w:tc>
        <w:tc>
          <w:tcPr>
            <w:tcW w:w="2698" w:type="dxa"/>
          </w:tcPr>
          <w:p w:rsidR="007F62C7" w:rsidRPr="00B974E9" w:rsidRDefault="007F62C7" w:rsidP="008B7E2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B974E9">
              <w:rPr>
                <w:rFonts w:ascii="Times New Roman" w:hAnsi="Times New Roman" w:cs="Times New Roman"/>
                <w:color w:val="333333"/>
                <w:sz w:val="24"/>
                <w:szCs w:val="24"/>
                <w:lang w:eastAsia="bg-BG"/>
              </w:rPr>
              <w:t>?</w:t>
            </w:r>
          </w:p>
        </w:tc>
        <w:tc>
          <w:tcPr>
            <w:tcW w:w="3964" w:type="dxa"/>
          </w:tcPr>
          <w:p w:rsidR="007F62C7" w:rsidRPr="00B974E9" w:rsidRDefault="007F62C7" w:rsidP="008B7E2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B974E9">
              <w:rPr>
                <w:rFonts w:ascii="Times New Roman" w:hAnsi="Times New Roman" w:cs="Times New Roman"/>
                <w:color w:val="333333"/>
                <w:sz w:val="24"/>
                <w:szCs w:val="24"/>
                <w:lang w:eastAsia="bg-BG"/>
              </w:rPr>
              <w:t>?</w:t>
            </w:r>
          </w:p>
        </w:tc>
      </w:tr>
      <w:tr w:rsidR="007F62C7" w:rsidRPr="00B974E9">
        <w:trPr>
          <w:jc w:val="center"/>
        </w:trPr>
        <w:tc>
          <w:tcPr>
            <w:tcW w:w="2960" w:type="dxa"/>
          </w:tcPr>
          <w:p w:rsidR="007F62C7" w:rsidRPr="00B974E9" w:rsidRDefault="007F62C7" w:rsidP="008B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E9">
              <w:rPr>
                <w:rFonts w:ascii="Times New Roman" w:hAnsi="Times New Roman" w:cs="Times New Roman"/>
                <w:sz w:val="24"/>
                <w:szCs w:val="24"/>
              </w:rPr>
              <w:t>July 5, Kepulauan Barat Daya, Indonesia, 15h</w:t>
            </w:r>
          </w:p>
        </w:tc>
        <w:tc>
          <w:tcPr>
            <w:tcW w:w="2698" w:type="dxa"/>
          </w:tcPr>
          <w:p w:rsidR="007F62C7" w:rsidRPr="00B974E9" w:rsidRDefault="007F62C7" w:rsidP="004A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E9">
              <w:rPr>
                <w:rStyle w:val="list-callout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88FFFF"/>
              </w:rPr>
              <w:t xml:space="preserve">4.5 </w:t>
            </w:r>
            <w:r w:rsidRPr="00B974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C9D7F1"/>
              </w:rPr>
              <w:t xml:space="preserve">168km SE of MODAYAG, Indonesia </w:t>
            </w:r>
            <w:r w:rsidRPr="00B974E9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2016-07-05 11:18:03 (UTC)</w:t>
            </w:r>
            <w:r w:rsidRPr="00B974E9">
              <w:rPr>
                <w:rFonts w:ascii="Times New Roman" w:hAnsi="Times New Roman" w:cs="Times New Roman"/>
                <w:sz w:val="24"/>
                <w:szCs w:val="24"/>
              </w:rPr>
              <w:t xml:space="preserve"> 35.0 km</w:t>
            </w:r>
          </w:p>
        </w:tc>
        <w:tc>
          <w:tcPr>
            <w:tcW w:w="3964" w:type="dxa"/>
          </w:tcPr>
          <w:p w:rsidR="007F62C7" w:rsidRPr="00B974E9" w:rsidRDefault="007F62C7" w:rsidP="004A2F0E">
            <w:pPr>
              <w:rPr>
                <w:rStyle w:val="list-callout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88FFFF"/>
              </w:rPr>
            </w:pPr>
            <w:r w:rsidRPr="00B974E9">
              <w:rPr>
                <w:rStyle w:val="list-callout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88FFFF"/>
              </w:rPr>
              <w:t>3h 42m</w:t>
            </w:r>
          </w:p>
        </w:tc>
      </w:tr>
      <w:tr w:rsidR="007F62C7" w:rsidRPr="00B974E9">
        <w:trPr>
          <w:jc w:val="center"/>
        </w:trPr>
        <w:tc>
          <w:tcPr>
            <w:tcW w:w="2960" w:type="dxa"/>
          </w:tcPr>
          <w:p w:rsidR="007F62C7" w:rsidRPr="00B974E9" w:rsidRDefault="007F62C7" w:rsidP="008B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E9">
              <w:rPr>
                <w:rFonts w:ascii="Times New Roman" w:hAnsi="Times New Roman" w:cs="Times New Roman"/>
                <w:sz w:val="24"/>
                <w:szCs w:val="24"/>
              </w:rPr>
              <w:t>July 12, Tambulatana, Indonesia, 23h 28m</w:t>
            </w:r>
          </w:p>
        </w:tc>
        <w:tc>
          <w:tcPr>
            <w:tcW w:w="2698" w:type="dxa"/>
          </w:tcPr>
          <w:p w:rsidR="007F62C7" w:rsidRPr="00B974E9" w:rsidRDefault="007F62C7" w:rsidP="009B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E9">
              <w:rPr>
                <w:rStyle w:val="list-callout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88FFFF"/>
              </w:rPr>
              <w:t xml:space="preserve">5.2 </w:t>
            </w:r>
            <w:r w:rsidRPr="00B974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77km S of Bengkulu, Indonesia </w:t>
            </w:r>
            <w:r w:rsidRPr="00B974E9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2016-07-11 20:28:42 (UTC)</w:t>
            </w:r>
            <w:r w:rsidRPr="00B974E9">
              <w:rPr>
                <w:rFonts w:ascii="Times New Roman" w:hAnsi="Times New Roman" w:cs="Times New Roman"/>
                <w:sz w:val="24"/>
                <w:szCs w:val="24"/>
              </w:rPr>
              <w:t xml:space="preserve"> 71.2 km</w:t>
            </w:r>
          </w:p>
        </w:tc>
        <w:tc>
          <w:tcPr>
            <w:tcW w:w="3964" w:type="dxa"/>
          </w:tcPr>
          <w:p w:rsidR="007F62C7" w:rsidRPr="00B974E9" w:rsidRDefault="007F62C7" w:rsidP="009B4AEC">
            <w:pPr>
              <w:rPr>
                <w:rStyle w:val="list-callout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88FFFF"/>
              </w:rPr>
            </w:pPr>
            <w:r w:rsidRPr="00B974E9">
              <w:rPr>
                <w:rStyle w:val="list-callout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88FFFF"/>
              </w:rPr>
              <w:t>27h</w:t>
            </w:r>
          </w:p>
          <w:p w:rsidR="007F62C7" w:rsidRPr="00B974E9" w:rsidRDefault="007F62C7" w:rsidP="009B4AEC">
            <w:pPr>
              <w:rPr>
                <w:rStyle w:val="list-callout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88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Not include</w:t>
            </w:r>
          </w:p>
        </w:tc>
      </w:tr>
      <w:tr w:rsidR="007F62C7" w:rsidRPr="00B974E9">
        <w:trPr>
          <w:jc w:val="center"/>
        </w:trPr>
        <w:tc>
          <w:tcPr>
            <w:tcW w:w="2960" w:type="dxa"/>
          </w:tcPr>
          <w:p w:rsidR="007F62C7" w:rsidRPr="00B974E9" w:rsidRDefault="007F62C7" w:rsidP="008B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E9">
              <w:rPr>
                <w:rFonts w:ascii="Times New Roman" w:hAnsi="Times New Roman" w:cs="Times New Roman"/>
                <w:sz w:val="24"/>
                <w:szCs w:val="24"/>
              </w:rPr>
              <w:t>July 26, Linao, Philippines, 16h</w:t>
            </w:r>
          </w:p>
        </w:tc>
        <w:tc>
          <w:tcPr>
            <w:tcW w:w="2698" w:type="dxa"/>
          </w:tcPr>
          <w:p w:rsidR="007F62C7" w:rsidRPr="00B974E9" w:rsidRDefault="007F62C7" w:rsidP="004C7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9">
              <w:rPr>
                <w:rFonts w:ascii="Times New Roman" w:hAnsi="Times New Roman" w:cs="Times New Roman"/>
                <w:sz w:val="24"/>
                <w:szCs w:val="24"/>
              </w:rPr>
              <w:t>M5.2 2km E of Luna, Philippines     2016-07-26 14:29:08 (UTC)</w:t>
            </w:r>
          </w:p>
        </w:tc>
        <w:tc>
          <w:tcPr>
            <w:tcW w:w="3964" w:type="dxa"/>
          </w:tcPr>
          <w:p w:rsidR="007F62C7" w:rsidRPr="00B974E9" w:rsidRDefault="007F62C7" w:rsidP="004C7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9">
              <w:rPr>
                <w:rFonts w:ascii="Times New Roman" w:hAnsi="Times New Roman" w:cs="Times New Roman"/>
                <w:sz w:val="24"/>
                <w:szCs w:val="24"/>
              </w:rPr>
              <w:t>1h 31m</w:t>
            </w:r>
          </w:p>
        </w:tc>
      </w:tr>
      <w:tr w:rsidR="007F62C7" w:rsidRPr="00B974E9">
        <w:trPr>
          <w:jc w:val="center"/>
        </w:trPr>
        <w:tc>
          <w:tcPr>
            <w:tcW w:w="2960" w:type="dxa"/>
          </w:tcPr>
          <w:p w:rsidR="007F62C7" w:rsidRPr="00B974E9" w:rsidRDefault="007F62C7" w:rsidP="008B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E9">
              <w:rPr>
                <w:rFonts w:ascii="Times New Roman" w:hAnsi="Times New Roman" w:cs="Times New Roman"/>
                <w:sz w:val="24"/>
                <w:szCs w:val="24"/>
              </w:rPr>
              <w:t>July 28, Bireun, Indonesia, 10h 21m</w:t>
            </w:r>
          </w:p>
        </w:tc>
        <w:tc>
          <w:tcPr>
            <w:tcW w:w="2698" w:type="dxa"/>
          </w:tcPr>
          <w:p w:rsidR="007F62C7" w:rsidRPr="00B974E9" w:rsidRDefault="007F62C7" w:rsidP="001F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E9">
              <w:rPr>
                <w:rStyle w:val="list-callout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88FFFF"/>
              </w:rPr>
              <w:t xml:space="preserve">M5.4 </w:t>
            </w:r>
            <w:r w:rsidRPr="00B974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C9D7F1"/>
              </w:rPr>
              <w:t xml:space="preserve">45km SSE of Bilungala, Indonesia </w:t>
            </w:r>
            <w:r w:rsidRPr="00B974E9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2016-07-29 08:29:25 (UTC)</w:t>
            </w:r>
            <w:r w:rsidRPr="00B974E9">
              <w:rPr>
                <w:rFonts w:ascii="Times New Roman" w:hAnsi="Times New Roman" w:cs="Times New Roman"/>
                <w:sz w:val="24"/>
                <w:szCs w:val="24"/>
              </w:rPr>
              <w:t xml:space="preserve"> 139.8 k</w:t>
            </w:r>
          </w:p>
        </w:tc>
        <w:tc>
          <w:tcPr>
            <w:tcW w:w="3964" w:type="dxa"/>
          </w:tcPr>
          <w:p w:rsidR="007F62C7" w:rsidRPr="00B974E9" w:rsidRDefault="007F62C7" w:rsidP="001F08BD">
            <w:pPr>
              <w:rPr>
                <w:rStyle w:val="list-callout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88FFFF"/>
              </w:rPr>
            </w:pPr>
            <w:r w:rsidRPr="00B974E9">
              <w:rPr>
                <w:rStyle w:val="list-callout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88FFFF"/>
              </w:rPr>
              <w:t>21h</w:t>
            </w:r>
          </w:p>
        </w:tc>
      </w:tr>
      <w:tr w:rsidR="007F62C7" w:rsidRPr="00B974E9">
        <w:trPr>
          <w:jc w:val="center"/>
        </w:trPr>
        <w:tc>
          <w:tcPr>
            <w:tcW w:w="2960" w:type="dxa"/>
          </w:tcPr>
          <w:p w:rsidR="007F62C7" w:rsidRPr="00B974E9" w:rsidRDefault="007F62C7" w:rsidP="008B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E9">
              <w:rPr>
                <w:rFonts w:ascii="Times New Roman" w:hAnsi="Times New Roman" w:cs="Times New Roman"/>
                <w:sz w:val="24"/>
                <w:szCs w:val="24"/>
              </w:rPr>
              <w:t>July 31, San Isidro, Philippines, 5h</w:t>
            </w:r>
          </w:p>
        </w:tc>
        <w:tc>
          <w:tcPr>
            <w:tcW w:w="2698" w:type="dxa"/>
          </w:tcPr>
          <w:p w:rsidR="007F62C7" w:rsidRDefault="007F62C7" w:rsidP="00C93FCB">
            <w:pPr>
              <w:pStyle w:val="Heading1"/>
              <w:spacing w:before="60" w:beforeAutospacing="0" w:after="120" w:afterAutospacing="0"/>
              <w:rPr>
                <w:rFonts w:ascii="Times" w:hAnsi="Times" w:cs="Times"/>
                <w:color w:val="333333"/>
                <w:sz w:val="27"/>
                <w:szCs w:val="27"/>
              </w:rPr>
            </w:pPr>
            <w:hyperlink r:id="rId12" w:history="1">
              <w:r>
                <w:rPr>
                  <w:rStyle w:val="Hyperlink"/>
                  <w:rFonts w:ascii="Times" w:hAnsi="Times" w:cs="Times"/>
                  <w:color w:val="306AC2"/>
                  <w:sz w:val="27"/>
                  <w:szCs w:val="27"/>
                </w:rPr>
                <w:t>M 5.2 - 233km W of Abepura, Indonesia</w:t>
              </w:r>
            </w:hyperlink>
          </w:p>
          <w:p w:rsidR="007F62C7" w:rsidRPr="00A41056" w:rsidRDefault="007F62C7" w:rsidP="00A41056">
            <w:pPr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</w:pPr>
            <w:r w:rsidRPr="00A41056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bg-BG" w:eastAsia="bg-BG"/>
              </w:rPr>
              <w:t>2016-07-31 01:07:54 (UTC)</w:t>
            </w:r>
          </w:p>
        </w:tc>
        <w:tc>
          <w:tcPr>
            <w:tcW w:w="3964" w:type="dxa"/>
          </w:tcPr>
          <w:p w:rsidR="007F62C7" w:rsidRPr="00B974E9" w:rsidRDefault="007F62C7" w:rsidP="008B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4h</w:t>
            </w:r>
          </w:p>
        </w:tc>
      </w:tr>
      <w:tr w:rsidR="007F62C7" w:rsidRPr="00B974E9">
        <w:trPr>
          <w:jc w:val="center"/>
        </w:trPr>
        <w:tc>
          <w:tcPr>
            <w:tcW w:w="5658" w:type="dxa"/>
            <w:gridSpan w:val="2"/>
          </w:tcPr>
          <w:p w:rsidR="007F62C7" w:rsidRPr="00B974E9" w:rsidRDefault="007F62C7" w:rsidP="00C60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9">
              <w:rPr>
                <w:rFonts w:ascii="Times New Roman" w:hAnsi="Times New Roman" w:cs="Times New Roman"/>
                <w:sz w:val="24"/>
                <w:szCs w:val="24"/>
              </w:rPr>
              <w:t>New Zealand</w:t>
            </w:r>
          </w:p>
        </w:tc>
        <w:tc>
          <w:tcPr>
            <w:tcW w:w="3964" w:type="dxa"/>
          </w:tcPr>
          <w:p w:rsidR="007F62C7" w:rsidRPr="00B974E9" w:rsidRDefault="007F62C7" w:rsidP="00C60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C7" w:rsidRPr="00B974E9">
        <w:trPr>
          <w:jc w:val="center"/>
        </w:trPr>
        <w:tc>
          <w:tcPr>
            <w:tcW w:w="5658" w:type="dxa"/>
            <w:gridSpan w:val="2"/>
          </w:tcPr>
          <w:p w:rsidR="007F62C7" w:rsidRPr="00B974E9" w:rsidRDefault="007F62C7" w:rsidP="00DA2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9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3964" w:type="dxa"/>
          </w:tcPr>
          <w:p w:rsidR="007F62C7" w:rsidRPr="00B974E9" w:rsidRDefault="007F62C7" w:rsidP="00DA2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C7" w:rsidRPr="00B974E9">
        <w:trPr>
          <w:jc w:val="center"/>
        </w:trPr>
        <w:tc>
          <w:tcPr>
            <w:tcW w:w="2960" w:type="dxa"/>
          </w:tcPr>
          <w:p w:rsidR="007F62C7" w:rsidRPr="00B974E9" w:rsidRDefault="007F62C7" w:rsidP="008B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E9">
              <w:rPr>
                <w:rFonts w:ascii="Times New Roman" w:hAnsi="Times New Roman" w:cs="Times New Roman"/>
                <w:sz w:val="24"/>
                <w:szCs w:val="24"/>
              </w:rPr>
              <w:t>July 7, Raoul Island, New Zealand, 15h 28m</w:t>
            </w:r>
          </w:p>
        </w:tc>
        <w:tc>
          <w:tcPr>
            <w:tcW w:w="2698" w:type="dxa"/>
          </w:tcPr>
          <w:p w:rsidR="007F62C7" w:rsidRPr="00B974E9" w:rsidRDefault="007F62C7" w:rsidP="008B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E9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</w:p>
        </w:tc>
        <w:tc>
          <w:tcPr>
            <w:tcW w:w="3964" w:type="dxa"/>
          </w:tcPr>
          <w:p w:rsidR="007F62C7" w:rsidRPr="00B974E9" w:rsidRDefault="007F62C7" w:rsidP="008B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E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7F62C7" w:rsidRPr="00B974E9">
        <w:trPr>
          <w:jc w:val="center"/>
        </w:trPr>
        <w:tc>
          <w:tcPr>
            <w:tcW w:w="5658" w:type="dxa"/>
            <w:gridSpan w:val="2"/>
          </w:tcPr>
          <w:p w:rsidR="007F62C7" w:rsidRPr="00B974E9" w:rsidRDefault="007F62C7" w:rsidP="00DA2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9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3964" w:type="dxa"/>
          </w:tcPr>
          <w:p w:rsidR="007F62C7" w:rsidRPr="00B974E9" w:rsidRDefault="007F62C7" w:rsidP="00DA2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C7" w:rsidRPr="00B974E9">
        <w:trPr>
          <w:jc w:val="center"/>
        </w:trPr>
        <w:tc>
          <w:tcPr>
            <w:tcW w:w="2960" w:type="dxa"/>
          </w:tcPr>
          <w:p w:rsidR="007F62C7" w:rsidRPr="00B974E9" w:rsidRDefault="007F62C7" w:rsidP="008B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E9">
              <w:rPr>
                <w:rFonts w:ascii="Times New Roman" w:hAnsi="Times New Roman" w:cs="Times New Roman"/>
                <w:sz w:val="24"/>
                <w:szCs w:val="24"/>
              </w:rPr>
              <w:t>July 2, Panguna, Papua New Guinea, 18h 14m</w:t>
            </w:r>
          </w:p>
        </w:tc>
        <w:tc>
          <w:tcPr>
            <w:tcW w:w="2698" w:type="dxa"/>
          </w:tcPr>
          <w:p w:rsidR="007F62C7" w:rsidRPr="00B974E9" w:rsidRDefault="007F62C7" w:rsidP="008B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E9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</w:p>
        </w:tc>
        <w:tc>
          <w:tcPr>
            <w:tcW w:w="3964" w:type="dxa"/>
          </w:tcPr>
          <w:p w:rsidR="007F62C7" w:rsidRPr="00B974E9" w:rsidRDefault="007F62C7" w:rsidP="008B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E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7F62C7" w:rsidRPr="00B974E9">
        <w:trPr>
          <w:jc w:val="center"/>
        </w:trPr>
        <w:tc>
          <w:tcPr>
            <w:tcW w:w="2960" w:type="dxa"/>
          </w:tcPr>
          <w:p w:rsidR="007F62C7" w:rsidRPr="00B974E9" w:rsidRDefault="007F62C7" w:rsidP="008B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E9">
              <w:rPr>
                <w:rFonts w:ascii="Times New Roman" w:hAnsi="Times New Roman" w:cs="Times New Roman"/>
                <w:sz w:val="24"/>
                <w:szCs w:val="24"/>
              </w:rPr>
              <w:t>July 4, Taron, Papua New Guinea, 19h 17m</w:t>
            </w:r>
          </w:p>
        </w:tc>
        <w:tc>
          <w:tcPr>
            <w:tcW w:w="2698" w:type="dxa"/>
          </w:tcPr>
          <w:p w:rsidR="007F62C7" w:rsidRPr="00B974E9" w:rsidRDefault="007F62C7" w:rsidP="008B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E9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</w:p>
        </w:tc>
        <w:tc>
          <w:tcPr>
            <w:tcW w:w="3964" w:type="dxa"/>
          </w:tcPr>
          <w:p w:rsidR="007F62C7" w:rsidRPr="00B974E9" w:rsidRDefault="007F62C7" w:rsidP="008B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E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7F62C7" w:rsidRPr="00B974E9" w:rsidTr="00C93FCB">
        <w:trPr>
          <w:jc w:val="center"/>
        </w:trPr>
        <w:tc>
          <w:tcPr>
            <w:tcW w:w="2960" w:type="dxa"/>
          </w:tcPr>
          <w:p w:rsidR="007F62C7" w:rsidRPr="00B974E9" w:rsidRDefault="007F62C7" w:rsidP="008B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E9">
              <w:rPr>
                <w:rFonts w:ascii="Times New Roman" w:hAnsi="Times New Roman" w:cs="Times New Roman"/>
                <w:sz w:val="24"/>
                <w:szCs w:val="24"/>
              </w:rPr>
              <w:t>July 29, Panguna, Papua New Guinea, 16h 20m</w:t>
            </w:r>
          </w:p>
        </w:tc>
        <w:tc>
          <w:tcPr>
            <w:tcW w:w="2698" w:type="dxa"/>
          </w:tcPr>
          <w:p w:rsidR="007F62C7" w:rsidRPr="00C93FCB" w:rsidRDefault="007F62C7" w:rsidP="0006093E">
            <w:pPr>
              <w:pStyle w:val="Heading1"/>
              <w:shd w:val="clear" w:color="auto" w:fill="88FFFF"/>
              <w:spacing w:before="0" w:beforeAutospacing="0" w:after="24" w:afterAutospacing="0"/>
              <w:rPr>
                <w:rFonts w:eastAsia="Times New Roman"/>
                <w:sz w:val="24"/>
                <w:szCs w:val="24"/>
                <w:highlight w:val="yellow"/>
              </w:rPr>
            </w:pPr>
            <w:r w:rsidRPr="00C93FCB">
              <w:rPr>
                <w:rFonts w:eastAsia="Times New Roman"/>
                <w:sz w:val="24"/>
                <w:szCs w:val="24"/>
                <w:highlight w:val="yellow"/>
              </w:rPr>
              <w:t>M4.8 115km W of Panguna, Papua New Guinea</w:t>
            </w:r>
          </w:p>
          <w:p w:rsidR="007F62C7" w:rsidRPr="00C93FCB" w:rsidRDefault="007F62C7" w:rsidP="0006093E">
            <w:pPr>
              <w:pStyle w:val="Heading2"/>
              <w:shd w:val="clear" w:color="auto" w:fill="88FFFF"/>
              <w:spacing w:before="0" w:beforeAutospacing="0" w:after="0" w:afterAutospacing="0"/>
              <w:rPr>
                <w:rFonts w:eastAsia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C93FCB">
              <w:rPr>
                <w:rFonts w:eastAsia="Times New Roman"/>
                <w:b w:val="0"/>
                <w:bCs w:val="0"/>
                <w:sz w:val="24"/>
                <w:szCs w:val="24"/>
                <w:highlight w:val="yellow"/>
              </w:rPr>
              <w:t>2016-07-28 19:01:09 (UTC)</w:t>
            </w:r>
          </w:p>
        </w:tc>
        <w:tc>
          <w:tcPr>
            <w:tcW w:w="3964" w:type="dxa"/>
          </w:tcPr>
          <w:p w:rsidR="007F62C7" w:rsidRPr="00B974E9" w:rsidRDefault="007F62C7" w:rsidP="0006093E">
            <w:pPr>
              <w:pStyle w:val="Heading1"/>
              <w:shd w:val="clear" w:color="auto" w:fill="88FFFF"/>
              <w:spacing w:before="0" w:beforeAutospacing="0" w:after="24" w:afterAutospacing="0"/>
              <w:rPr>
                <w:rFonts w:eastAsia="Times New Roman"/>
                <w:color w:val="333333"/>
                <w:sz w:val="24"/>
                <w:szCs w:val="24"/>
              </w:rPr>
            </w:pPr>
            <w:r w:rsidRPr="00B974E9">
              <w:rPr>
                <w:rFonts w:eastAsia="Times New Roman"/>
                <w:color w:val="333333"/>
                <w:sz w:val="24"/>
                <w:szCs w:val="24"/>
              </w:rPr>
              <w:t>21h</w:t>
            </w:r>
          </w:p>
        </w:tc>
      </w:tr>
    </w:tbl>
    <w:p w:rsidR="007F62C7" w:rsidRDefault="007F62C7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ook w:val="01E0"/>
      </w:tblPr>
      <w:tblGrid>
        <w:gridCol w:w="2749"/>
        <w:gridCol w:w="2638"/>
        <w:gridCol w:w="4235"/>
      </w:tblGrid>
      <w:tr w:rsidR="007F62C7" w:rsidRPr="00B974E9">
        <w:trPr>
          <w:jc w:val="center"/>
        </w:trPr>
        <w:tc>
          <w:tcPr>
            <w:tcW w:w="5387" w:type="dxa"/>
            <w:gridSpan w:val="2"/>
          </w:tcPr>
          <w:p w:rsidR="007F62C7" w:rsidRPr="00B974E9" w:rsidRDefault="007F62C7" w:rsidP="0025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9">
              <w:rPr>
                <w:rFonts w:ascii="Times New Roman" w:hAnsi="Times New Roman" w:cs="Times New Roman"/>
                <w:sz w:val="24"/>
                <w:szCs w:val="24"/>
              </w:rPr>
              <w:t>Tonga</w:t>
            </w:r>
          </w:p>
        </w:tc>
        <w:tc>
          <w:tcPr>
            <w:tcW w:w="4235" w:type="dxa"/>
          </w:tcPr>
          <w:p w:rsidR="007F62C7" w:rsidRPr="00B974E9" w:rsidRDefault="007F62C7" w:rsidP="0025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9">
              <w:rPr>
                <w:rFonts w:ascii="Times New Roman" w:hAnsi="Times New Roman" w:cs="Times New Roman"/>
                <w:sz w:val="24"/>
                <w:szCs w:val="24"/>
              </w:rPr>
              <w:t>ERROR</w:t>
            </w:r>
          </w:p>
        </w:tc>
      </w:tr>
      <w:tr w:rsidR="007F62C7" w:rsidRPr="00B974E9">
        <w:trPr>
          <w:jc w:val="center"/>
        </w:trPr>
        <w:tc>
          <w:tcPr>
            <w:tcW w:w="5387" w:type="dxa"/>
            <w:gridSpan w:val="2"/>
          </w:tcPr>
          <w:p w:rsidR="007F62C7" w:rsidRPr="00B974E9" w:rsidRDefault="007F62C7" w:rsidP="0025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9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4235" w:type="dxa"/>
          </w:tcPr>
          <w:p w:rsidR="007F62C7" w:rsidRPr="00B974E9" w:rsidRDefault="007F62C7" w:rsidP="0025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C7" w:rsidRPr="00B974E9">
        <w:trPr>
          <w:jc w:val="center"/>
        </w:trPr>
        <w:tc>
          <w:tcPr>
            <w:tcW w:w="2749" w:type="dxa"/>
          </w:tcPr>
          <w:p w:rsidR="007F62C7" w:rsidRPr="00B974E9" w:rsidRDefault="007F62C7" w:rsidP="00E3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9">
              <w:rPr>
                <w:rFonts w:ascii="Times New Roman" w:hAnsi="Times New Roman" w:cs="Times New Roman"/>
                <w:sz w:val="24"/>
                <w:szCs w:val="24"/>
              </w:rPr>
              <w:t>FORECAST</w:t>
            </w:r>
          </w:p>
        </w:tc>
        <w:tc>
          <w:tcPr>
            <w:tcW w:w="2638" w:type="dxa"/>
          </w:tcPr>
          <w:p w:rsidR="007F62C7" w:rsidRPr="00B974E9" w:rsidRDefault="007F62C7" w:rsidP="00E3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9">
              <w:rPr>
                <w:rFonts w:ascii="Times New Roman" w:hAnsi="Times New Roman" w:cs="Times New Roman"/>
                <w:sz w:val="24"/>
                <w:szCs w:val="24"/>
              </w:rPr>
              <w:t>RESULT</w:t>
            </w:r>
          </w:p>
        </w:tc>
        <w:tc>
          <w:tcPr>
            <w:tcW w:w="4235" w:type="dxa"/>
          </w:tcPr>
          <w:p w:rsidR="007F62C7" w:rsidRPr="00B974E9" w:rsidRDefault="007F62C7" w:rsidP="00E3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C7" w:rsidRPr="00B974E9">
        <w:trPr>
          <w:jc w:val="center"/>
        </w:trPr>
        <w:tc>
          <w:tcPr>
            <w:tcW w:w="2749" w:type="dxa"/>
          </w:tcPr>
          <w:p w:rsidR="007F62C7" w:rsidRPr="00B974E9" w:rsidRDefault="007F62C7" w:rsidP="0025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E9">
              <w:rPr>
                <w:rFonts w:ascii="Times New Roman" w:hAnsi="Times New Roman" w:cs="Times New Roman"/>
                <w:sz w:val="24"/>
                <w:szCs w:val="24"/>
              </w:rPr>
              <w:t>June 29, Havelu, Tonga, 6h</w:t>
            </w:r>
          </w:p>
        </w:tc>
        <w:tc>
          <w:tcPr>
            <w:tcW w:w="2638" w:type="dxa"/>
          </w:tcPr>
          <w:p w:rsidR="007F62C7" w:rsidRPr="00B974E9" w:rsidRDefault="007F62C7" w:rsidP="00D50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E9">
              <w:rPr>
                <w:rFonts w:ascii="Times New Roman" w:hAnsi="Times New Roman" w:cs="Times New Roman"/>
                <w:sz w:val="24"/>
                <w:szCs w:val="24"/>
              </w:rPr>
              <w:t>M4.9 129km SSW of `Ohonua, Tonga 2016-06-28 11:18:52 (UTC) 10.0 km</w:t>
            </w:r>
          </w:p>
        </w:tc>
        <w:tc>
          <w:tcPr>
            <w:tcW w:w="4235" w:type="dxa"/>
          </w:tcPr>
          <w:p w:rsidR="007F62C7" w:rsidRPr="00B974E9" w:rsidRDefault="007F62C7" w:rsidP="00D50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E9">
              <w:rPr>
                <w:rFonts w:ascii="Times New Roman" w:hAnsi="Times New Roman" w:cs="Times New Roman"/>
                <w:sz w:val="24"/>
                <w:szCs w:val="24"/>
              </w:rPr>
              <w:t>19h</w:t>
            </w:r>
          </w:p>
        </w:tc>
      </w:tr>
      <w:tr w:rsidR="007F62C7" w:rsidRPr="00B974E9">
        <w:trPr>
          <w:jc w:val="center"/>
        </w:trPr>
        <w:tc>
          <w:tcPr>
            <w:tcW w:w="2749" w:type="dxa"/>
          </w:tcPr>
          <w:p w:rsidR="007F62C7" w:rsidRPr="00B974E9" w:rsidRDefault="007F62C7" w:rsidP="0025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E9">
              <w:rPr>
                <w:rFonts w:ascii="Times New Roman" w:hAnsi="Times New Roman" w:cs="Times New Roman"/>
                <w:sz w:val="24"/>
                <w:szCs w:val="24"/>
              </w:rPr>
              <w:t>JULY 4, Hihifo, Tonga, 10H 20M</w:t>
            </w:r>
          </w:p>
        </w:tc>
        <w:tc>
          <w:tcPr>
            <w:tcW w:w="2638" w:type="dxa"/>
          </w:tcPr>
          <w:p w:rsidR="007F62C7" w:rsidRPr="00B974E9" w:rsidRDefault="007F62C7" w:rsidP="00D50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E9">
              <w:rPr>
                <w:rFonts w:ascii="Times New Roman" w:hAnsi="Times New Roman" w:cs="Times New Roman"/>
                <w:sz w:val="24"/>
                <w:szCs w:val="24"/>
              </w:rPr>
              <w:t>M4.7 90km W of Havelu, Tonga 2016-07-04 12:48:01 (UTC)</w:t>
            </w:r>
          </w:p>
        </w:tc>
        <w:tc>
          <w:tcPr>
            <w:tcW w:w="4235" w:type="dxa"/>
          </w:tcPr>
          <w:p w:rsidR="007F62C7" w:rsidRPr="00B974E9" w:rsidRDefault="007F62C7" w:rsidP="00D50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E9">
              <w:rPr>
                <w:rFonts w:ascii="Times New Roman" w:hAnsi="Times New Roman" w:cs="Times New Roman"/>
                <w:sz w:val="24"/>
                <w:szCs w:val="24"/>
              </w:rPr>
              <w:t>2h 28m</w:t>
            </w:r>
          </w:p>
        </w:tc>
      </w:tr>
      <w:tr w:rsidR="007F62C7" w:rsidRPr="00B974E9">
        <w:trPr>
          <w:jc w:val="center"/>
        </w:trPr>
        <w:tc>
          <w:tcPr>
            <w:tcW w:w="2749" w:type="dxa"/>
          </w:tcPr>
          <w:p w:rsidR="007F62C7" w:rsidRPr="00B974E9" w:rsidRDefault="007F62C7" w:rsidP="0025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E9">
              <w:rPr>
                <w:rFonts w:ascii="Times New Roman" w:hAnsi="Times New Roman" w:cs="Times New Roman"/>
                <w:sz w:val="24"/>
                <w:szCs w:val="24"/>
              </w:rPr>
              <w:t>July 12, Hihifo, Tonga, 14h 53m</w:t>
            </w:r>
          </w:p>
        </w:tc>
        <w:tc>
          <w:tcPr>
            <w:tcW w:w="2638" w:type="dxa"/>
          </w:tcPr>
          <w:p w:rsidR="007F62C7" w:rsidRPr="00B974E9" w:rsidRDefault="007F62C7" w:rsidP="00FF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E9">
              <w:rPr>
                <w:rFonts w:ascii="Times New Roman" w:hAnsi="Times New Roman" w:cs="Times New Roman"/>
                <w:sz w:val="24"/>
                <w:szCs w:val="24"/>
              </w:rPr>
              <w:t>M4.7 139km ENE of `Ohonua, Tonga 2016-07-12 01:52:13 (UTC)</w:t>
            </w:r>
          </w:p>
        </w:tc>
        <w:tc>
          <w:tcPr>
            <w:tcW w:w="4235" w:type="dxa"/>
          </w:tcPr>
          <w:p w:rsidR="007F62C7" w:rsidRPr="00B974E9" w:rsidRDefault="007F62C7" w:rsidP="00FF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E9">
              <w:rPr>
                <w:rFonts w:ascii="Times New Roman" w:hAnsi="Times New Roman" w:cs="Times New Roman"/>
                <w:sz w:val="24"/>
                <w:szCs w:val="24"/>
              </w:rPr>
              <w:t>13h</w:t>
            </w:r>
          </w:p>
        </w:tc>
      </w:tr>
      <w:tr w:rsidR="007F62C7" w:rsidRPr="00B974E9">
        <w:trPr>
          <w:jc w:val="center"/>
        </w:trPr>
        <w:tc>
          <w:tcPr>
            <w:tcW w:w="2749" w:type="dxa"/>
          </w:tcPr>
          <w:p w:rsidR="007F62C7" w:rsidRPr="00B974E9" w:rsidRDefault="007F62C7" w:rsidP="0025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E9">
              <w:rPr>
                <w:rFonts w:ascii="Times New Roman" w:hAnsi="Times New Roman" w:cs="Times New Roman"/>
                <w:sz w:val="24"/>
                <w:szCs w:val="24"/>
              </w:rPr>
              <w:t>July 30, Neiafu, Tonga, 16h 36m</w:t>
            </w:r>
          </w:p>
        </w:tc>
        <w:tc>
          <w:tcPr>
            <w:tcW w:w="2638" w:type="dxa"/>
          </w:tcPr>
          <w:p w:rsidR="007F62C7" w:rsidRPr="00B974E9" w:rsidRDefault="007F62C7" w:rsidP="0025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235" w:type="dxa"/>
          </w:tcPr>
          <w:p w:rsidR="007F62C7" w:rsidRPr="00B974E9" w:rsidRDefault="007F62C7" w:rsidP="0025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7F62C7" w:rsidRDefault="007F62C7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:rsidR="007F62C7" w:rsidRDefault="007F62C7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:rsidR="007F62C7" w:rsidRDefault="007F62C7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:rsidR="007F62C7" w:rsidRDefault="007F62C7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6"/>
        <w:gridCol w:w="3261"/>
        <w:gridCol w:w="3025"/>
      </w:tblGrid>
      <w:tr w:rsidR="007F62C7" w:rsidRPr="00C93FCB" w:rsidTr="00C93FCB">
        <w:tc>
          <w:tcPr>
            <w:tcW w:w="3336" w:type="dxa"/>
          </w:tcPr>
          <w:p w:rsidR="007F62C7" w:rsidRPr="00C93FCB" w:rsidRDefault="007F62C7" w:rsidP="00E7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CB">
              <w:rPr>
                <w:rFonts w:ascii="Times New Roman" w:hAnsi="Times New Roman" w:cs="Times New Roman"/>
                <w:sz w:val="24"/>
                <w:szCs w:val="24"/>
              </w:rPr>
              <w:t>FORECAST FOR JAPAN</w:t>
            </w:r>
          </w:p>
        </w:tc>
        <w:tc>
          <w:tcPr>
            <w:tcW w:w="3261" w:type="dxa"/>
          </w:tcPr>
          <w:p w:rsidR="007F62C7" w:rsidRPr="00C93FCB" w:rsidRDefault="007F62C7" w:rsidP="00E7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CB">
              <w:rPr>
                <w:rFonts w:ascii="Times New Roman" w:hAnsi="Times New Roman" w:cs="Times New Roman"/>
                <w:sz w:val="24"/>
                <w:szCs w:val="24"/>
              </w:rPr>
              <w:t>RESULT</w:t>
            </w:r>
          </w:p>
        </w:tc>
        <w:tc>
          <w:tcPr>
            <w:tcW w:w="3025" w:type="dxa"/>
          </w:tcPr>
          <w:p w:rsidR="007F62C7" w:rsidRPr="00C93FCB" w:rsidRDefault="007F62C7" w:rsidP="00E7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CB">
              <w:rPr>
                <w:rFonts w:ascii="Times New Roman" w:hAnsi="Times New Roman" w:cs="Times New Roman"/>
                <w:sz w:val="24"/>
                <w:szCs w:val="24"/>
              </w:rPr>
              <w:t>ERROR</w:t>
            </w:r>
          </w:p>
        </w:tc>
      </w:tr>
      <w:tr w:rsidR="007F62C7" w:rsidRPr="00B974E9" w:rsidTr="00C93FCB">
        <w:tc>
          <w:tcPr>
            <w:tcW w:w="3336" w:type="dxa"/>
          </w:tcPr>
          <w:p w:rsidR="007F62C7" w:rsidRPr="00C93FCB" w:rsidRDefault="007F62C7" w:rsidP="008B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CB">
              <w:rPr>
                <w:rFonts w:ascii="Times New Roman" w:hAnsi="Times New Roman" w:cs="Times New Roman"/>
                <w:sz w:val="24"/>
                <w:szCs w:val="24"/>
              </w:rPr>
              <w:t>Yonakuni, July 3, 16h 40m</w:t>
            </w:r>
          </w:p>
        </w:tc>
        <w:tc>
          <w:tcPr>
            <w:tcW w:w="3261" w:type="dxa"/>
          </w:tcPr>
          <w:p w:rsidR="007F62C7" w:rsidRPr="00C93FCB" w:rsidRDefault="007F62C7" w:rsidP="002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CB">
              <w:rPr>
                <w:rStyle w:val="list-callout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88FFFF"/>
              </w:rPr>
              <w:t xml:space="preserve">M4.6 </w:t>
            </w:r>
            <w:r w:rsidRPr="00C93FC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61km S of Nemuro, Japan </w:t>
            </w:r>
            <w:r w:rsidRPr="00C93FCB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2016-07-04 00:55:03 (UTC)</w:t>
            </w:r>
          </w:p>
          <w:p w:rsidR="007F62C7" w:rsidRPr="00C93FCB" w:rsidRDefault="007F62C7" w:rsidP="002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CB">
              <w:rPr>
                <w:rFonts w:ascii="Times New Roman" w:hAnsi="Times New Roman" w:cs="Times New Roman"/>
                <w:sz w:val="24"/>
                <w:szCs w:val="24"/>
              </w:rPr>
              <w:t>40.5 km</w:t>
            </w:r>
          </w:p>
        </w:tc>
        <w:tc>
          <w:tcPr>
            <w:tcW w:w="3025" w:type="dxa"/>
          </w:tcPr>
          <w:p w:rsidR="007F62C7" w:rsidRPr="00B974E9" w:rsidRDefault="007F62C7" w:rsidP="002B7718">
            <w:pPr>
              <w:rPr>
                <w:rStyle w:val="list-callout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88FFFF"/>
              </w:rPr>
            </w:pPr>
            <w:r w:rsidRPr="00C93FCB">
              <w:rPr>
                <w:rStyle w:val="list-callout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88FFFF"/>
              </w:rPr>
              <w:t>7h 20m</w:t>
            </w:r>
          </w:p>
        </w:tc>
      </w:tr>
    </w:tbl>
    <w:p w:rsidR="007F62C7" w:rsidRDefault="007F62C7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:rsidR="007F62C7" w:rsidRPr="009A6E78" w:rsidRDefault="007F62C7" w:rsidP="00A619CD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7F62C7" w:rsidRPr="009A6E78" w:rsidSect="00262BB9">
      <w:foot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2C7" w:rsidRDefault="007F62C7" w:rsidP="00A4007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7F62C7" w:rsidRDefault="007F62C7" w:rsidP="00A4007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2C7" w:rsidRDefault="007F62C7">
    <w:pPr>
      <w:pStyle w:val="Footer"/>
      <w:jc w:val="right"/>
      <w:rPr>
        <w:rFonts w:cs="Times New Roman"/>
      </w:rPr>
    </w:pPr>
    <w:fldSimple w:instr=" PAGE   \* MERGEFORMAT ">
      <w:r>
        <w:rPr>
          <w:noProof/>
        </w:rPr>
        <w:t>1</w:t>
      </w:r>
    </w:fldSimple>
  </w:p>
  <w:p w:rsidR="007F62C7" w:rsidRDefault="007F62C7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2C7" w:rsidRDefault="007F62C7" w:rsidP="00A4007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7F62C7" w:rsidRDefault="007F62C7" w:rsidP="00A4007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3C1B"/>
    <w:multiLevelType w:val="multilevel"/>
    <w:tmpl w:val="5658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3BB2A4C"/>
    <w:multiLevelType w:val="hybridMultilevel"/>
    <w:tmpl w:val="C3288772"/>
    <w:lvl w:ilvl="0" w:tplc="4F2002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437B5"/>
    <w:multiLevelType w:val="multilevel"/>
    <w:tmpl w:val="A85A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B32ED2"/>
    <w:multiLevelType w:val="multilevel"/>
    <w:tmpl w:val="CE02A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D120D3"/>
    <w:multiLevelType w:val="multilevel"/>
    <w:tmpl w:val="1286F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3146851"/>
    <w:multiLevelType w:val="hybridMultilevel"/>
    <w:tmpl w:val="49B4DE24"/>
    <w:lvl w:ilvl="0" w:tplc="C2140A0E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hint="default"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818E8"/>
    <w:multiLevelType w:val="multilevel"/>
    <w:tmpl w:val="8AE6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4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64A1B19"/>
    <w:multiLevelType w:val="hybridMultilevel"/>
    <w:tmpl w:val="7F7662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1D18DE"/>
    <w:multiLevelType w:val="hybridMultilevel"/>
    <w:tmpl w:val="4AC256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C063D1"/>
    <w:multiLevelType w:val="multilevel"/>
    <w:tmpl w:val="0D04C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4D71F4"/>
    <w:multiLevelType w:val="hybridMultilevel"/>
    <w:tmpl w:val="8FBE1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D94DC4"/>
    <w:multiLevelType w:val="hybridMultilevel"/>
    <w:tmpl w:val="0B2CF642"/>
    <w:lvl w:ilvl="0" w:tplc="4F2002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171DA"/>
    <w:multiLevelType w:val="multilevel"/>
    <w:tmpl w:val="F8B00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49F32EC7"/>
    <w:multiLevelType w:val="hybridMultilevel"/>
    <w:tmpl w:val="40EAD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0929B6"/>
    <w:multiLevelType w:val="multilevel"/>
    <w:tmpl w:val="A6208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73023B"/>
    <w:multiLevelType w:val="hybridMultilevel"/>
    <w:tmpl w:val="8AC4F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BA14CC"/>
    <w:multiLevelType w:val="multilevel"/>
    <w:tmpl w:val="13A2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276301"/>
    <w:multiLevelType w:val="multilevel"/>
    <w:tmpl w:val="B23E6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8E2B26"/>
    <w:multiLevelType w:val="hybridMultilevel"/>
    <w:tmpl w:val="DF3224AC"/>
    <w:lvl w:ilvl="0" w:tplc="4F2002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3D56DE"/>
    <w:multiLevelType w:val="hybridMultilevel"/>
    <w:tmpl w:val="131ED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1A6277"/>
    <w:multiLevelType w:val="hybridMultilevel"/>
    <w:tmpl w:val="1592E14E"/>
    <w:lvl w:ilvl="0" w:tplc="A120B0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36A69CA"/>
    <w:multiLevelType w:val="hybridMultilevel"/>
    <w:tmpl w:val="557AB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E7050"/>
    <w:multiLevelType w:val="multilevel"/>
    <w:tmpl w:val="FE804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0D3F8C"/>
    <w:multiLevelType w:val="multilevel"/>
    <w:tmpl w:val="55CE2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E56C7E"/>
    <w:multiLevelType w:val="hybridMultilevel"/>
    <w:tmpl w:val="9C889620"/>
    <w:lvl w:ilvl="0" w:tplc="50A8C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D5F02EE"/>
    <w:multiLevelType w:val="hybridMultilevel"/>
    <w:tmpl w:val="570842AC"/>
    <w:lvl w:ilvl="0" w:tplc="2C52C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22"/>
  </w:num>
  <w:num w:numId="8">
    <w:abstractNumId w:val="14"/>
  </w:num>
  <w:num w:numId="9">
    <w:abstractNumId w:val="13"/>
  </w:num>
  <w:num w:numId="10">
    <w:abstractNumId w:val="19"/>
  </w:num>
  <w:num w:numId="11">
    <w:abstractNumId w:val="12"/>
  </w:num>
  <w:num w:numId="12">
    <w:abstractNumId w:val="5"/>
  </w:num>
  <w:num w:numId="13">
    <w:abstractNumId w:val="16"/>
  </w:num>
  <w:num w:numId="14">
    <w:abstractNumId w:val="17"/>
  </w:num>
  <w:num w:numId="15">
    <w:abstractNumId w:val="25"/>
  </w:num>
  <w:num w:numId="16">
    <w:abstractNumId w:val="23"/>
  </w:num>
  <w:num w:numId="17">
    <w:abstractNumId w:val="20"/>
  </w:num>
  <w:num w:numId="18">
    <w:abstractNumId w:val="24"/>
  </w:num>
  <w:num w:numId="19">
    <w:abstractNumId w:val="8"/>
  </w:num>
  <w:num w:numId="20">
    <w:abstractNumId w:val="7"/>
  </w:num>
  <w:num w:numId="21">
    <w:abstractNumId w:val="21"/>
  </w:num>
  <w:num w:numId="22">
    <w:abstractNumId w:val="10"/>
  </w:num>
  <w:num w:numId="23">
    <w:abstractNumId w:val="15"/>
  </w:num>
  <w:num w:numId="24">
    <w:abstractNumId w:val="18"/>
  </w:num>
  <w:num w:numId="25">
    <w:abstractNumId w:val="1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3C3"/>
    <w:rsid w:val="0000276C"/>
    <w:rsid w:val="00002EE8"/>
    <w:rsid w:val="000039E1"/>
    <w:rsid w:val="00004DEA"/>
    <w:rsid w:val="00004E6E"/>
    <w:rsid w:val="0000771E"/>
    <w:rsid w:val="00016E92"/>
    <w:rsid w:val="0002139C"/>
    <w:rsid w:val="00041D0E"/>
    <w:rsid w:val="00044C11"/>
    <w:rsid w:val="00054A22"/>
    <w:rsid w:val="000574A1"/>
    <w:rsid w:val="000575A8"/>
    <w:rsid w:val="0006093E"/>
    <w:rsid w:val="00062A73"/>
    <w:rsid w:val="00067E3E"/>
    <w:rsid w:val="000704E7"/>
    <w:rsid w:val="000704EF"/>
    <w:rsid w:val="00072149"/>
    <w:rsid w:val="00073481"/>
    <w:rsid w:val="00073985"/>
    <w:rsid w:val="00075DD2"/>
    <w:rsid w:val="00077961"/>
    <w:rsid w:val="00080C81"/>
    <w:rsid w:val="0008363B"/>
    <w:rsid w:val="00084A71"/>
    <w:rsid w:val="000866AF"/>
    <w:rsid w:val="000869FE"/>
    <w:rsid w:val="00087F68"/>
    <w:rsid w:val="00090885"/>
    <w:rsid w:val="00093775"/>
    <w:rsid w:val="00094137"/>
    <w:rsid w:val="000A2243"/>
    <w:rsid w:val="000B206D"/>
    <w:rsid w:val="000B52CF"/>
    <w:rsid w:val="000B5667"/>
    <w:rsid w:val="000B57FA"/>
    <w:rsid w:val="000B58F0"/>
    <w:rsid w:val="000C0941"/>
    <w:rsid w:val="000C55D6"/>
    <w:rsid w:val="000D1141"/>
    <w:rsid w:val="000D2188"/>
    <w:rsid w:val="000D5AC6"/>
    <w:rsid w:val="000E1C99"/>
    <w:rsid w:val="000F61FE"/>
    <w:rsid w:val="00100D4E"/>
    <w:rsid w:val="00103637"/>
    <w:rsid w:val="00105489"/>
    <w:rsid w:val="001223A3"/>
    <w:rsid w:val="00125752"/>
    <w:rsid w:val="00126FD1"/>
    <w:rsid w:val="001345C4"/>
    <w:rsid w:val="00137830"/>
    <w:rsid w:val="0014241F"/>
    <w:rsid w:val="00142E59"/>
    <w:rsid w:val="00146BB3"/>
    <w:rsid w:val="001511FD"/>
    <w:rsid w:val="0015153D"/>
    <w:rsid w:val="00156BC1"/>
    <w:rsid w:val="00156DDB"/>
    <w:rsid w:val="001570D9"/>
    <w:rsid w:val="00170DDA"/>
    <w:rsid w:val="00174DB0"/>
    <w:rsid w:val="00183526"/>
    <w:rsid w:val="0018411B"/>
    <w:rsid w:val="00193682"/>
    <w:rsid w:val="001936AD"/>
    <w:rsid w:val="0019670E"/>
    <w:rsid w:val="001971BF"/>
    <w:rsid w:val="001A08FF"/>
    <w:rsid w:val="001A1777"/>
    <w:rsid w:val="001A19DC"/>
    <w:rsid w:val="001B59ED"/>
    <w:rsid w:val="001C2411"/>
    <w:rsid w:val="001C52F0"/>
    <w:rsid w:val="001C5898"/>
    <w:rsid w:val="001D0938"/>
    <w:rsid w:val="001D4F68"/>
    <w:rsid w:val="001D61B7"/>
    <w:rsid w:val="001D6DC7"/>
    <w:rsid w:val="001F08BD"/>
    <w:rsid w:val="001F0CD9"/>
    <w:rsid w:val="001F1912"/>
    <w:rsid w:val="001F214C"/>
    <w:rsid w:val="001F6AF2"/>
    <w:rsid w:val="002052AE"/>
    <w:rsid w:val="002127F3"/>
    <w:rsid w:val="002155D2"/>
    <w:rsid w:val="0022158B"/>
    <w:rsid w:val="00224504"/>
    <w:rsid w:val="002260FE"/>
    <w:rsid w:val="0023293A"/>
    <w:rsid w:val="002351E7"/>
    <w:rsid w:val="00235659"/>
    <w:rsid w:val="002443FF"/>
    <w:rsid w:val="00245277"/>
    <w:rsid w:val="00253C76"/>
    <w:rsid w:val="002549A9"/>
    <w:rsid w:val="002577D2"/>
    <w:rsid w:val="00262BB9"/>
    <w:rsid w:val="00263370"/>
    <w:rsid w:val="00266A7D"/>
    <w:rsid w:val="00280B0F"/>
    <w:rsid w:val="002851E7"/>
    <w:rsid w:val="0029261D"/>
    <w:rsid w:val="00292884"/>
    <w:rsid w:val="0029601D"/>
    <w:rsid w:val="002A2B36"/>
    <w:rsid w:val="002A3256"/>
    <w:rsid w:val="002A3259"/>
    <w:rsid w:val="002A6EE7"/>
    <w:rsid w:val="002A78D9"/>
    <w:rsid w:val="002B0457"/>
    <w:rsid w:val="002B0563"/>
    <w:rsid w:val="002B4572"/>
    <w:rsid w:val="002B4C9B"/>
    <w:rsid w:val="002B7718"/>
    <w:rsid w:val="002B7745"/>
    <w:rsid w:val="002B7E79"/>
    <w:rsid w:val="002C0133"/>
    <w:rsid w:val="002C1C18"/>
    <w:rsid w:val="002C2B3D"/>
    <w:rsid w:val="002C31A0"/>
    <w:rsid w:val="002C7891"/>
    <w:rsid w:val="002D1AC8"/>
    <w:rsid w:val="002D3E7F"/>
    <w:rsid w:val="002D48FF"/>
    <w:rsid w:val="002F55C6"/>
    <w:rsid w:val="00302F91"/>
    <w:rsid w:val="0030726F"/>
    <w:rsid w:val="0031529C"/>
    <w:rsid w:val="00327C33"/>
    <w:rsid w:val="0033358B"/>
    <w:rsid w:val="00336332"/>
    <w:rsid w:val="00340772"/>
    <w:rsid w:val="00350951"/>
    <w:rsid w:val="00354B6A"/>
    <w:rsid w:val="00360CB5"/>
    <w:rsid w:val="003639BB"/>
    <w:rsid w:val="00372671"/>
    <w:rsid w:val="00373B84"/>
    <w:rsid w:val="00375A65"/>
    <w:rsid w:val="00385357"/>
    <w:rsid w:val="003921B6"/>
    <w:rsid w:val="0039769F"/>
    <w:rsid w:val="003A0F6D"/>
    <w:rsid w:val="003A5AD5"/>
    <w:rsid w:val="003A77F5"/>
    <w:rsid w:val="003C28E6"/>
    <w:rsid w:val="003C3626"/>
    <w:rsid w:val="003C4E4C"/>
    <w:rsid w:val="003C5487"/>
    <w:rsid w:val="003C76FA"/>
    <w:rsid w:val="003D1300"/>
    <w:rsid w:val="003D79EF"/>
    <w:rsid w:val="003E02FD"/>
    <w:rsid w:val="003F0A80"/>
    <w:rsid w:val="003F1973"/>
    <w:rsid w:val="003F2A48"/>
    <w:rsid w:val="003F6309"/>
    <w:rsid w:val="003F68C1"/>
    <w:rsid w:val="003F77F3"/>
    <w:rsid w:val="00400B13"/>
    <w:rsid w:val="00403655"/>
    <w:rsid w:val="00403D5D"/>
    <w:rsid w:val="004045E8"/>
    <w:rsid w:val="00407D9E"/>
    <w:rsid w:val="00415DF5"/>
    <w:rsid w:val="00416173"/>
    <w:rsid w:val="00416B6B"/>
    <w:rsid w:val="00421592"/>
    <w:rsid w:val="004225A0"/>
    <w:rsid w:val="004248CB"/>
    <w:rsid w:val="004253FC"/>
    <w:rsid w:val="00430A3F"/>
    <w:rsid w:val="00432A14"/>
    <w:rsid w:val="00435BF7"/>
    <w:rsid w:val="00442701"/>
    <w:rsid w:val="004459CC"/>
    <w:rsid w:val="00445D42"/>
    <w:rsid w:val="00455B4D"/>
    <w:rsid w:val="00455D8A"/>
    <w:rsid w:val="00460081"/>
    <w:rsid w:val="004616B2"/>
    <w:rsid w:val="00463F3C"/>
    <w:rsid w:val="00466554"/>
    <w:rsid w:val="00473DBD"/>
    <w:rsid w:val="0047414F"/>
    <w:rsid w:val="00475500"/>
    <w:rsid w:val="00482A5B"/>
    <w:rsid w:val="004830D4"/>
    <w:rsid w:val="004843B7"/>
    <w:rsid w:val="00491D1C"/>
    <w:rsid w:val="004927EB"/>
    <w:rsid w:val="004935F0"/>
    <w:rsid w:val="004A0C29"/>
    <w:rsid w:val="004A2F0E"/>
    <w:rsid w:val="004A3769"/>
    <w:rsid w:val="004B1702"/>
    <w:rsid w:val="004B4594"/>
    <w:rsid w:val="004B748E"/>
    <w:rsid w:val="004C19B2"/>
    <w:rsid w:val="004C349A"/>
    <w:rsid w:val="004C7BA2"/>
    <w:rsid w:val="004C7BE4"/>
    <w:rsid w:val="004D6B75"/>
    <w:rsid w:val="004E3BBC"/>
    <w:rsid w:val="004E3E10"/>
    <w:rsid w:val="004F3899"/>
    <w:rsid w:val="004F4678"/>
    <w:rsid w:val="004F5067"/>
    <w:rsid w:val="004F5FC0"/>
    <w:rsid w:val="004F741C"/>
    <w:rsid w:val="00505FCF"/>
    <w:rsid w:val="005062FE"/>
    <w:rsid w:val="00515541"/>
    <w:rsid w:val="00521618"/>
    <w:rsid w:val="0052236E"/>
    <w:rsid w:val="00525629"/>
    <w:rsid w:val="00525D3E"/>
    <w:rsid w:val="0052670F"/>
    <w:rsid w:val="00535BF3"/>
    <w:rsid w:val="00541214"/>
    <w:rsid w:val="00547016"/>
    <w:rsid w:val="00555024"/>
    <w:rsid w:val="00555462"/>
    <w:rsid w:val="0055549E"/>
    <w:rsid w:val="0056320E"/>
    <w:rsid w:val="00566E0D"/>
    <w:rsid w:val="00570046"/>
    <w:rsid w:val="0057096C"/>
    <w:rsid w:val="00572329"/>
    <w:rsid w:val="00572F25"/>
    <w:rsid w:val="0057470E"/>
    <w:rsid w:val="00576FB2"/>
    <w:rsid w:val="005776BC"/>
    <w:rsid w:val="0058693A"/>
    <w:rsid w:val="00586D36"/>
    <w:rsid w:val="00587A4E"/>
    <w:rsid w:val="005960A9"/>
    <w:rsid w:val="005961C8"/>
    <w:rsid w:val="005973FE"/>
    <w:rsid w:val="005A6AB6"/>
    <w:rsid w:val="005B48AB"/>
    <w:rsid w:val="005B664E"/>
    <w:rsid w:val="005B7945"/>
    <w:rsid w:val="005B7FC7"/>
    <w:rsid w:val="005C0D7D"/>
    <w:rsid w:val="005D294B"/>
    <w:rsid w:val="005D6F27"/>
    <w:rsid w:val="005E4D29"/>
    <w:rsid w:val="005E71CB"/>
    <w:rsid w:val="005E756E"/>
    <w:rsid w:val="005F57A6"/>
    <w:rsid w:val="005F7B15"/>
    <w:rsid w:val="005F7E39"/>
    <w:rsid w:val="00600C64"/>
    <w:rsid w:val="00602F2F"/>
    <w:rsid w:val="006113AF"/>
    <w:rsid w:val="00612346"/>
    <w:rsid w:val="006125EE"/>
    <w:rsid w:val="00612791"/>
    <w:rsid w:val="00612A36"/>
    <w:rsid w:val="00612BCB"/>
    <w:rsid w:val="00614B5C"/>
    <w:rsid w:val="00615902"/>
    <w:rsid w:val="0062478C"/>
    <w:rsid w:val="006272E4"/>
    <w:rsid w:val="00640A57"/>
    <w:rsid w:val="0065320D"/>
    <w:rsid w:val="00662EBE"/>
    <w:rsid w:val="00663E8B"/>
    <w:rsid w:val="00666D15"/>
    <w:rsid w:val="00671377"/>
    <w:rsid w:val="00673D3B"/>
    <w:rsid w:val="00674D8D"/>
    <w:rsid w:val="006750E1"/>
    <w:rsid w:val="00676F98"/>
    <w:rsid w:val="00677764"/>
    <w:rsid w:val="00681B69"/>
    <w:rsid w:val="00682112"/>
    <w:rsid w:val="00682ADA"/>
    <w:rsid w:val="006954DD"/>
    <w:rsid w:val="006A0D6B"/>
    <w:rsid w:val="006A5BF8"/>
    <w:rsid w:val="006B120E"/>
    <w:rsid w:val="006B69A9"/>
    <w:rsid w:val="006C2C73"/>
    <w:rsid w:val="006C3A20"/>
    <w:rsid w:val="006C3EF8"/>
    <w:rsid w:val="006D51C1"/>
    <w:rsid w:val="006E7249"/>
    <w:rsid w:val="006E7817"/>
    <w:rsid w:val="006F080C"/>
    <w:rsid w:val="006F12E5"/>
    <w:rsid w:val="006F3B70"/>
    <w:rsid w:val="006F4FB9"/>
    <w:rsid w:val="006F6AA4"/>
    <w:rsid w:val="006F7EFF"/>
    <w:rsid w:val="0070064E"/>
    <w:rsid w:val="00700850"/>
    <w:rsid w:val="00705584"/>
    <w:rsid w:val="0071108E"/>
    <w:rsid w:val="00715FC4"/>
    <w:rsid w:val="007169DD"/>
    <w:rsid w:val="00721994"/>
    <w:rsid w:val="00722D5A"/>
    <w:rsid w:val="00727B79"/>
    <w:rsid w:val="00730756"/>
    <w:rsid w:val="00732DEA"/>
    <w:rsid w:val="007411C1"/>
    <w:rsid w:val="00741858"/>
    <w:rsid w:val="00743C71"/>
    <w:rsid w:val="0074456A"/>
    <w:rsid w:val="00750640"/>
    <w:rsid w:val="007517A3"/>
    <w:rsid w:val="00752C47"/>
    <w:rsid w:val="00767C49"/>
    <w:rsid w:val="007810C1"/>
    <w:rsid w:val="0078146E"/>
    <w:rsid w:val="00781CDE"/>
    <w:rsid w:val="00787057"/>
    <w:rsid w:val="00787196"/>
    <w:rsid w:val="0078792B"/>
    <w:rsid w:val="007969B1"/>
    <w:rsid w:val="007A0848"/>
    <w:rsid w:val="007A216D"/>
    <w:rsid w:val="007A3189"/>
    <w:rsid w:val="007A3A01"/>
    <w:rsid w:val="007A5DD0"/>
    <w:rsid w:val="007B588C"/>
    <w:rsid w:val="007B6B2B"/>
    <w:rsid w:val="007E14F6"/>
    <w:rsid w:val="007E3CA1"/>
    <w:rsid w:val="007E69C1"/>
    <w:rsid w:val="007F08B8"/>
    <w:rsid w:val="007F62C7"/>
    <w:rsid w:val="007F64F9"/>
    <w:rsid w:val="007F7726"/>
    <w:rsid w:val="0080320E"/>
    <w:rsid w:val="008043EA"/>
    <w:rsid w:val="00804671"/>
    <w:rsid w:val="00806374"/>
    <w:rsid w:val="00807A50"/>
    <w:rsid w:val="00815D65"/>
    <w:rsid w:val="00823281"/>
    <w:rsid w:val="00831F10"/>
    <w:rsid w:val="008359EF"/>
    <w:rsid w:val="00835E89"/>
    <w:rsid w:val="00840863"/>
    <w:rsid w:val="008412DE"/>
    <w:rsid w:val="00844FA5"/>
    <w:rsid w:val="008453BB"/>
    <w:rsid w:val="008510D0"/>
    <w:rsid w:val="008538C5"/>
    <w:rsid w:val="0085547F"/>
    <w:rsid w:val="00860CA2"/>
    <w:rsid w:val="008647AB"/>
    <w:rsid w:val="00867822"/>
    <w:rsid w:val="00874DEA"/>
    <w:rsid w:val="008765F3"/>
    <w:rsid w:val="008768E8"/>
    <w:rsid w:val="00885CBA"/>
    <w:rsid w:val="00887DED"/>
    <w:rsid w:val="00894F28"/>
    <w:rsid w:val="00897E38"/>
    <w:rsid w:val="008A06AD"/>
    <w:rsid w:val="008A1781"/>
    <w:rsid w:val="008A2E5C"/>
    <w:rsid w:val="008A3056"/>
    <w:rsid w:val="008A46CD"/>
    <w:rsid w:val="008A4BDC"/>
    <w:rsid w:val="008B51B9"/>
    <w:rsid w:val="008B7069"/>
    <w:rsid w:val="008B7577"/>
    <w:rsid w:val="008B7E29"/>
    <w:rsid w:val="008D44A1"/>
    <w:rsid w:val="008D6C9F"/>
    <w:rsid w:val="008D7D5E"/>
    <w:rsid w:val="008E35E5"/>
    <w:rsid w:val="008E7EFF"/>
    <w:rsid w:val="008F1A4C"/>
    <w:rsid w:val="008F464F"/>
    <w:rsid w:val="008F4762"/>
    <w:rsid w:val="008F63C3"/>
    <w:rsid w:val="008F6CC7"/>
    <w:rsid w:val="008F7B40"/>
    <w:rsid w:val="00900769"/>
    <w:rsid w:val="0090373C"/>
    <w:rsid w:val="00907152"/>
    <w:rsid w:val="009076DD"/>
    <w:rsid w:val="009113C9"/>
    <w:rsid w:val="00912804"/>
    <w:rsid w:val="009178C8"/>
    <w:rsid w:val="009202E5"/>
    <w:rsid w:val="00920A60"/>
    <w:rsid w:val="0092474A"/>
    <w:rsid w:val="00926275"/>
    <w:rsid w:val="0096098E"/>
    <w:rsid w:val="00960B39"/>
    <w:rsid w:val="009615D8"/>
    <w:rsid w:val="00961A14"/>
    <w:rsid w:val="00965C3A"/>
    <w:rsid w:val="0096652A"/>
    <w:rsid w:val="00966A1A"/>
    <w:rsid w:val="009715EF"/>
    <w:rsid w:val="00972ADA"/>
    <w:rsid w:val="00974696"/>
    <w:rsid w:val="009766DB"/>
    <w:rsid w:val="009805A7"/>
    <w:rsid w:val="00981505"/>
    <w:rsid w:val="009851B0"/>
    <w:rsid w:val="00990E21"/>
    <w:rsid w:val="00993A34"/>
    <w:rsid w:val="00995028"/>
    <w:rsid w:val="009971A9"/>
    <w:rsid w:val="009A3720"/>
    <w:rsid w:val="009A5D68"/>
    <w:rsid w:val="009A6E78"/>
    <w:rsid w:val="009B0498"/>
    <w:rsid w:val="009B1099"/>
    <w:rsid w:val="009B492B"/>
    <w:rsid w:val="009B4AEC"/>
    <w:rsid w:val="009B52D8"/>
    <w:rsid w:val="009B54F0"/>
    <w:rsid w:val="009D0660"/>
    <w:rsid w:val="009D2AA6"/>
    <w:rsid w:val="009D2E29"/>
    <w:rsid w:val="009D4C74"/>
    <w:rsid w:val="009E2FD6"/>
    <w:rsid w:val="009E431D"/>
    <w:rsid w:val="009E6751"/>
    <w:rsid w:val="009F2D28"/>
    <w:rsid w:val="009F6F38"/>
    <w:rsid w:val="009F7789"/>
    <w:rsid w:val="00A02277"/>
    <w:rsid w:val="00A03A87"/>
    <w:rsid w:val="00A122B0"/>
    <w:rsid w:val="00A14680"/>
    <w:rsid w:val="00A20FC9"/>
    <w:rsid w:val="00A24EF8"/>
    <w:rsid w:val="00A40071"/>
    <w:rsid w:val="00A40648"/>
    <w:rsid w:val="00A41056"/>
    <w:rsid w:val="00A50AAA"/>
    <w:rsid w:val="00A54AC4"/>
    <w:rsid w:val="00A57564"/>
    <w:rsid w:val="00A619CD"/>
    <w:rsid w:val="00A66E63"/>
    <w:rsid w:val="00A676AC"/>
    <w:rsid w:val="00A704FB"/>
    <w:rsid w:val="00A705FD"/>
    <w:rsid w:val="00A76F0E"/>
    <w:rsid w:val="00A81468"/>
    <w:rsid w:val="00A82E41"/>
    <w:rsid w:val="00A8534E"/>
    <w:rsid w:val="00A8718C"/>
    <w:rsid w:val="00AA3BFF"/>
    <w:rsid w:val="00AA3C73"/>
    <w:rsid w:val="00AA4C1A"/>
    <w:rsid w:val="00AA5147"/>
    <w:rsid w:val="00AB52F7"/>
    <w:rsid w:val="00AC35F1"/>
    <w:rsid w:val="00AC3904"/>
    <w:rsid w:val="00AC4AC1"/>
    <w:rsid w:val="00AC70D7"/>
    <w:rsid w:val="00AD16FE"/>
    <w:rsid w:val="00AD33EF"/>
    <w:rsid w:val="00AD482C"/>
    <w:rsid w:val="00AD4EFD"/>
    <w:rsid w:val="00AD7426"/>
    <w:rsid w:val="00AE29B5"/>
    <w:rsid w:val="00AE4A77"/>
    <w:rsid w:val="00AF22DC"/>
    <w:rsid w:val="00AF3A74"/>
    <w:rsid w:val="00AF7E15"/>
    <w:rsid w:val="00B0144A"/>
    <w:rsid w:val="00B114ED"/>
    <w:rsid w:val="00B11B8B"/>
    <w:rsid w:val="00B16859"/>
    <w:rsid w:val="00B17035"/>
    <w:rsid w:val="00B351E2"/>
    <w:rsid w:val="00B35AA1"/>
    <w:rsid w:val="00B418B6"/>
    <w:rsid w:val="00B45E8C"/>
    <w:rsid w:val="00B46D6D"/>
    <w:rsid w:val="00B5364D"/>
    <w:rsid w:val="00B54D2E"/>
    <w:rsid w:val="00B56527"/>
    <w:rsid w:val="00B577D7"/>
    <w:rsid w:val="00B7475E"/>
    <w:rsid w:val="00B83304"/>
    <w:rsid w:val="00B85760"/>
    <w:rsid w:val="00B868CB"/>
    <w:rsid w:val="00B9362E"/>
    <w:rsid w:val="00B974E9"/>
    <w:rsid w:val="00BA12B9"/>
    <w:rsid w:val="00BA2966"/>
    <w:rsid w:val="00BA32D3"/>
    <w:rsid w:val="00BA513B"/>
    <w:rsid w:val="00BB33C1"/>
    <w:rsid w:val="00BC038E"/>
    <w:rsid w:val="00BD07A9"/>
    <w:rsid w:val="00BD278E"/>
    <w:rsid w:val="00BD55B5"/>
    <w:rsid w:val="00BD5616"/>
    <w:rsid w:val="00BE0A84"/>
    <w:rsid w:val="00BE3D54"/>
    <w:rsid w:val="00BE55FC"/>
    <w:rsid w:val="00BE5E4C"/>
    <w:rsid w:val="00C009A3"/>
    <w:rsid w:val="00C03141"/>
    <w:rsid w:val="00C0562A"/>
    <w:rsid w:val="00C11B9D"/>
    <w:rsid w:val="00C17EA2"/>
    <w:rsid w:val="00C222CC"/>
    <w:rsid w:val="00C22FC6"/>
    <w:rsid w:val="00C24DD9"/>
    <w:rsid w:val="00C32C3D"/>
    <w:rsid w:val="00C35E5D"/>
    <w:rsid w:val="00C44D93"/>
    <w:rsid w:val="00C47EFA"/>
    <w:rsid w:val="00C50487"/>
    <w:rsid w:val="00C514D7"/>
    <w:rsid w:val="00C51A96"/>
    <w:rsid w:val="00C562E4"/>
    <w:rsid w:val="00C60E5B"/>
    <w:rsid w:val="00C611DE"/>
    <w:rsid w:val="00C63D64"/>
    <w:rsid w:val="00C755F1"/>
    <w:rsid w:val="00C8430C"/>
    <w:rsid w:val="00C85135"/>
    <w:rsid w:val="00C915F6"/>
    <w:rsid w:val="00C91D5D"/>
    <w:rsid w:val="00C92106"/>
    <w:rsid w:val="00C93FCB"/>
    <w:rsid w:val="00C94696"/>
    <w:rsid w:val="00C95133"/>
    <w:rsid w:val="00C97A5D"/>
    <w:rsid w:val="00CA2FCA"/>
    <w:rsid w:val="00CA6C2C"/>
    <w:rsid w:val="00CB1C26"/>
    <w:rsid w:val="00CB3BC8"/>
    <w:rsid w:val="00CB61A6"/>
    <w:rsid w:val="00CB6814"/>
    <w:rsid w:val="00CB72B2"/>
    <w:rsid w:val="00CD42D9"/>
    <w:rsid w:val="00CD641A"/>
    <w:rsid w:val="00CD67A6"/>
    <w:rsid w:val="00CE049F"/>
    <w:rsid w:val="00CE2940"/>
    <w:rsid w:val="00CF0714"/>
    <w:rsid w:val="00CF5860"/>
    <w:rsid w:val="00CF6A3A"/>
    <w:rsid w:val="00CF7527"/>
    <w:rsid w:val="00D00540"/>
    <w:rsid w:val="00D05BA0"/>
    <w:rsid w:val="00D05CBA"/>
    <w:rsid w:val="00D1471E"/>
    <w:rsid w:val="00D16E3D"/>
    <w:rsid w:val="00D26347"/>
    <w:rsid w:val="00D32A03"/>
    <w:rsid w:val="00D4231C"/>
    <w:rsid w:val="00D42563"/>
    <w:rsid w:val="00D442B6"/>
    <w:rsid w:val="00D4531E"/>
    <w:rsid w:val="00D502B8"/>
    <w:rsid w:val="00D52191"/>
    <w:rsid w:val="00D53815"/>
    <w:rsid w:val="00D600CF"/>
    <w:rsid w:val="00D6690D"/>
    <w:rsid w:val="00D758C8"/>
    <w:rsid w:val="00D75CA1"/>
    <w:rsid w:val="00D85146"/>
    <w:rsid w:val="00D85B45"/>
    <w:rsid w:val="00D910F6"/>
    <w:rsid w:val="00DA022B"/>
    <w:rsid w:val="00DA2612"/>
    <w:rsid w:val="00DA26CF"/>
    <w:rsid w:val="00DA358D"/>
    <w:rsid w:val="00DA5A60"/>
    <w:rsid w:val="00DA76C4"/>
    <w:rsid w:val="00DB05A4"/>
    <w:rsid w:val="00DB27E2"/>
    <w:rsid w:val="00DB531A"/>
    <w:rsid w:val="00DC1569"/>
    <w:rsid w:val="00DD2999"/>
    <w:rsid w:val="00DD5403"/>
    <w:rsid w:val="00DD54C0"/>
    <w:rsid w:val="00DD5752"/>
    <w:rsid w:val="00DD7CC8"/>
    <w:rsid w:val="00DE29D1"/>
    <w:rsid w:val="00DE5A67"/>
    <w:rsid w:val="00DF34C4"/>
    <w:rsid w:val="00DF4374"/>
    <w:rsid w:val="00DF7689"/>
    <w:rsid w:val="00E00884"/>
    <w:rsid w:val="00E027CC"/>
    <w:rsid w:val="00E06D85"/>
    <w:rsid w:val="00E10E2C"/>
    <w:rsid w:val="00E14BC9"/>
    <w:rsid w:val="00E17F75"/>
    <w:rsid w:val="00E22324"/>
    <w:rsid w:val="00E30E2C"/>
    <w:rsid w:val="00E32C41"/>
    <w:rsid w:val="00E345E2"/>
    <w:rsid w:val="00E408C1"/>
    <w:rsid w:val="00E43D5C"/>
    <w:rsid w:val="00E443C6"/>
    <w:rsid w:val="00E46B5A"/>
    <w:rsid w:val="00E473EB"/>
    <w:rsid w:val="00E510A3"/>
    <w:rsid w:val="00E52C92"/>
    <w:rsid w:val="00E54503"/>
    <w:rsid w:val="00E67CD0"/>
    <w:rsid w:val="00E70EB7"/>
    <w:rsid w:val="00E715FB"/>
    <w:rsid w:val="00E722B2"/>
    <w:rsid w:val="00E741CB"/>
    <w:rsid w:val="00E80A23"/>
    <w:rsid w:val="00E8146D"/>
    <w:rsid w:val="00E8225C"/>
    <w:rsid w:val="00E85265"/>
    <w:rsid w:val="00E86703"/>
    <w:rsid w:val="00E87028"/>
    <w:rsid w:val="00E919DF"/>
    <w:rsid w:val="00E92160"/>
    <w:rsid w:val="00E934DE"/>
    <w:rsid w:val="00EA3D0D"/>
    <w:rsid w:val="00EA6B12"/>
    <w:rsid w:val="00EB124F"/>
    <w:rsid w:val="00EB2EDD"/>
    <w:rsid w:val="00EB5B5B"/>
    <w:rsid w:val="00EC2A13"/>
    <w:rsid w:val="00EC3013"/>
    <w:rsid w:val="00EC3807"/>
    <w:rsid w:val="00EC5096"/>
    <w:rsid w:val="00EC5D8E"/>
    <w:rsid w:val="00EC63DA"/>
    <w:rsid w:val="00ED6261"/>
    <w:rsid w:val="00EE702D"/>
    <w:rsid w:val="00F002F7"/>
    <w:rsid w:val="00F00874"/>
    <w:rsid w:val="00F00CE1"/>
    <w:rsid w:val="00F1350F"/>
    <w:rsid w:val="00F255E2"/>
    <w:rsid w:val="00F306A4"/>
    <w:rsid w:val="00F32982"/>
    <w:rsid w:val="00F35B22"/>
    <w:rsid w:val="00F3735A"/>
    <w:rsid w:val="00F555BB"/>
    <w:rsid w:val="00F55EB6"/>
    <w:rsid w:val="00F562C9"/>
    <w:rsid w:val="00F740B0"/>
    <w:rsid w:val="00F7733C"/>
    <w:rsid w:val="00F84530"/>
    <w:rsid w:val="00F853ED"/>
    <w:rsid w:val="00F909AE"/>
    <w:rsid w:val="00F91BB7"/>
    <w:rsid w:val="00F91F86"/>
    <w:rsid w:val="00F923B6"/>
    <w:rsid w:val="00FA1A8C"/>
    <w:rsid w:val="00FB314D"/>
    <w:rsid w:val="00FC4125"/>
    <w:rsid w:val="00FC6015"/>
    <w:rsid w:val="00FD37F6"/>
    <w:rsid w:val="00FE2FB6"/>
    <w:rsid w:val="00FE3A12"/>
    <w:rsid w:val="00FE5A40"/>
    <w:rsid w:val="00FF0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B9"/>
    <w:pPr>
      <w:spacing w:after="200" w:line="276" w:lineRule="auto"/>
    </w:pPr>
    <w:rPr>
      <w:rFonts w:cs="Calibri"/>
      <w:lang w:val="en-US" w:eastAsia="zh-CN"/>
    </w:rPr>
  </w:style>
  <w:style w:type="paragraph" w:styleId="Heading1">
    <w:name w:val="heading 1"/>
    <w:basedOn w:val="Normal"/>
    <w:link w:val="Heading1Char"/>
    <w:uiPriority w:val="99"/>
    <w:qFormat/>
    <w:rsid w:val="002B0457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2B0457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9"/>
    <w:qFormat/>
    <w:rsid w:val="00A66E63"/>
    <w:pPr>
      <w:spacing w:before="100" w:beforeAutospacing="1" w:after="100" w:afterAutospacing="1" w:line="240" w:lineRule="auto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045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B0457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66E63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8F63C3"/>
    <w:rPr>
      <w:color w:val="0000FF"/>
      <w:u w:val="single"/>
    </w:rPr>
  </w:style>
  <w:style w:type="character" w:customStyle="1" w:styleId="mheadb">
    <w:name w:val="mheadb"/>
    <w:basedOn w:val="DefaultParagraphFont"/>
    <w:uiPriority w:val="99"/>
    <w:rsid w:val="002B0457"/>
  </w:style>
  <w:style w:type="character" w:customStyle="1" w:styleId="mhead">
    <w:name w:val="mhead"/>
    <w:basedOn w:val="DefaultParagraphFont"/>
    <w:uiPriority w:val="99"/>
    <w:rsid w:val="002B0457"/>
  </w:style>
  <w:style w:type="character" w:styleId="FollowedHyperlink">
    <w:name w:val="FollowedHyperlink"/>
    <w:basedOn w:val="DefaultParagraphFont"/>
    <w:uiPriority w:val="99"/>
    <w:semiHidden/>
    <w:rsid w:val="002B0457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B0457"/>
  </w:style>
  <w:style w:type="character" w:customStyle="1" w:styleId="btnd">
    <w:name w:val="btnd"/>
    <w:basedOn w:val="DefaultParagraphFont"/>
    <w:uiPriority w:val="99"/>
    <w:rsid w:val="002B0457"/>
  </w:style>
  <w:style w:type="paragraph" w:styleId="HTMLPreformatted">
    <w:name w:val="HTML Preformatted"/>
    <w:basedOn w:val="Normal"/>
    <w:link w:val="HTMLPreformattedChar"/>
    <w:uiPriority w:val="99"/>
    <w:semiHidden/>
    <w:rsid w:val="002B0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B0457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2B04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lace">
    <w:name w:val="place"/>
    <w:basedOn w:val="DefaultParagraphFont"/>
    <w:uiPriority w:val="99"/>
    <w:rsid w:val="00BA513B"/>
  </w:style>
  <w:style w:type="character" w:customStyle="1" w:styleId="time">
    <w:name w:val="time"/>
    <w:basedOn w:val="DefaultParagraphFont"/>
    <w:uiPriority w:val="99"/>
    <w:rsid w:val="00BA513B"/>
  </w:style>
  <w:style w:type="character" w:customStyle="1" w:styleId="depth">
    <w:name w:val="depth"/>
    <w:basedOn w:val="DefaultParagraphFont"/>
    <w:uiPriority w:val="99"/>
    <w:rsid w:val="00BA513B"/>
  </w:style>
  <w:style w:type="character" w:customStyle="1" w:styleId="mag">
    <w:name w:val="mag"/>
    <w:basedOn w:val="DefaultParagraphFont"/>
    <w:uiPriority w:val="99"/>
    <w:rsid w:val="00BA513B"/>
  </w:style>
  <w:style w:type="character" w:styleId="Strong">
    <w:name w:val="Strong"/>
    <w:basedOn w:val="DefaultParagraphFont"/>
    <w:uiPriority w:val="99"/>
    <w:qFormat/>
    <w:rsid w:val="00A66E63"/>
    <w:rPr>
      <w:b/>
      <w:bCs/>
    </w:rPr>
  </w:style>
  <w:style w:type="character" w:customStyle="1" w:styleId="updated">
    <w:name w:val="updated"/>
    <w:basedOn w:val="DefaultParagraphFont"/>
    <w:uiPriority w:val="99"/>
    <w:rsid w:val="00A66E63"/>
  </w:style>
  <w:style w:type="character" w:customStyle="1" w:styleId="timezone">
    <w:name w:val="timezone"/>
    <w:basedOn w:val="DefaultParagraphFont"/>
    <w:uiPriority w:val="99"/>
    <w:rsid w:val="00A66E63"/>
  </w:style>
  <w:style w:type="character" w:customStyle="1" w:styleId="showing">
    <w:name w:val="showing"/>
    <w:basedOn w:val="DefaultParagraphFont"/>
    <w:uiPriority w:val="99"/>
    <w:rsid w:val="00A66E63"/>
  </w:style>
  <w:style w:type="paragraph" w:styleId="ListParagraph">
    <w:name w:val="List Paragraph"/>
    <w:basedOn w:val="Normal"/>
    <w:uiPriority w:val="99"/>
    <w:qFormat/>
    <w:rsid w:val="0092474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997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71A9"/>
    <w:rPr>
      <w:rFonts w:ascii="Tahoma" w:hAnsi="Tahoma" w:cs="Tahoma"/>
      <w:sz w:val="16"/>
      <w:szCs w:val="16"/>
      <w:lang w:val="en-US" w:eastAsia="zh-CN"/>
    </w:rPr>
  </w:style>
  <w:style w:type="paragraph" w:styleId="Header">
    <w:name w:val="header"/>
    <w:basedOn w:val="Normal"/>
    <w:link w:val="HeaderChar"/>
    <w:uiPriority w:val="99"/>
    <w:semiHidden/>
    <w:rsid w:val="00A4007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40071"/>
    <w:rPr>
      <w:lang w:val="en-US" w:eastAsia="zh-CN"/>
    </w:rPr>
  </w:style>
  <w:style w:type="paragraph" w:styleId="Footer">
    <w:name w:val="footer"/>
    <w:basedOn w:val="Normal"/>
    <w:link w:val="FooterChar"/>
    <w:uiPriority w:val="99"/>
    <w:rsid w:val="00A4007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40071"/>
    <w:rPr>
      <w:lang w:val="en-US" w:eastAsia="zh-CN"/>
    </w:rPr>
  </w:style>
  <w:style w:type="table" w:styleId="TableGrid">
    <w:name w:val="Table Grid"/>
    <w:basedOn w:val="TableNormal"/>
    <w:uiPriority w:val="99"/>
    <w:locked/>
    <w:rsid w:val="00752C47"/>
    <w:pPr>
      <w:spacing w:after="200" w:line="276" w:lineRule="auto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-callout">
    <w:name w:val="list-callout"/>
    <w:basedOn w:val="DefaultParagraphFont"/>
    <w:uiPriority w:val="99"/>
    <w:rsid w:val="004A2F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58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1536">
          <w:marLeft w:val="301"/>
          <w:marRight w:val="301"/>
          <w:marTop w:val="5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1527">
              <w:marLeft w:val="2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58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earthquake.usgs.gov/earthquakes/eventpage/us100068w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quakeforecasts.webs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quakeforecasts.freeforum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arthwaves.org/foru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1830</TotalTime>
  <Pages>5</Pages>
  <Words>637</Words>
  <Characters>3633</Characters>
  <Application>Microsoft Office Outlook</Application>
  <DocSecurity>0</DocSecurity>
  <Lines>0</Lines>
  <Paragraphs>0</Paragraphs>
  <ScaleCrop>false</ScaleCrop>
  <Company>Komunalno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Libraries Bulgaria</dc:creator>
  <cp:keywords/>
  <dc:description/>
  <cp:lastModifiedBy>Schetovodstvo</cp:lastModifiedBy>
  <cp:revision>592</cp:revision>
  <cp:lastPrinted>2016-06-03T12:44:00Z</cp:lastPrinted>
  <dcterms:created xsi:type="dcterms:W3CDTF">2016-05-13T07:50:00Z</dcterms:created>
  <dcterms:modified xsi:type="dcterms:W3CDTF">2016-08-01T06:11:00Z</dcterms:modified>
</cp:coreProperties>
</file>